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8C50" w14:textId="77777777" w:rsidR="00A80D46" w:rsidRPr="00A80D46" w:rsidRDefault="00A80D46" w:rsidP="00F41AD2">
      <w:pPr>
        <w:rPr>
          <w:rFonts w:ascii="Arial Narrow" w:hAnsi="Arial Narrow"/>
        </w:rPr>
      </w:pPr>
      <w:r w:rsidRPr="00A80D46">
        <w:rPr>
          <w:rFonts w:ascii="Arial Narrow" w:hAnsi="Arial Narrow"/>
        </w:rPr>
        <w:t xml:space="preserve">Łódzka Specjalna Strefa Ekonomiczna S.A. </w:t>
      </w:r>
    </w:p>
    <w:p w14:paraId="574C0F3E" w14:textId="77777777" w:rsidR="00A80D46" w:rsidRPr="00A80D46" w:rsidRDefault="00A80D46" w:rsidP="00F41AD2">
      <w:pPr>
        <w:rPr>
          <w:rFonts w:ascii="Arial Narrow" w:hAnsi="Arial Narrow"/>
        </w:rPr>
      </w:pPr>
      <w:r w:rsidRPr="00A80D46">
        <w:rPr>
          <w:rFonts w:ascii="Arial Narrow" w:hAnsi="Arial Narrow"/>
        </w:rPr>
        <w:t xml:space="preserve">ul. </w:t>
      </w:r>
      <w:proofErr w:type="spellStart"/>
      <w:r w:rsidRPr="00A80D46">
        <w:rPr>
          <w:rFonts w:ascii="Arial Narrow" w:hAnsi="Arial Narrow"/>
        </w:rPr>
        <w:t>Ks.Biskupa</w:t>
      </w:r>
      <w:proofErr w:type="spellEnd"/>
      <w:r w:rsidRPr="00A80D46">
        <w:rPr>
          <w:rFonts w:ascii="Arial Narrow" w:hAnsi="Arial Narrow"/>
        </w:rPr>
        <w:t xml:space="preserve"> Wincentego Tymienieckiego 22G </w:t>
      </w:r>
    </w:p>
    <w:p w14:paraId="208D4256" w14:textId="77777777" w:rsidR="00A80D46" w:rsidRDefault="00A80D46" w:rsidP="00F41AD2">
      <w:pPr>
        <w:rPr>
          <w:rFonts w:ascii="Arial Narrow" w:hAnsi="Arial Narrow"/>
        </w:rPr>
      </w:pPr>
      <w:r w:rsidRPr="00A80D46">
        <w:rPr>
          <w:rFonts w:ascii="Arial Narrow" w:hAnsi="Arial Narrow"/>
        </w:rPr>
        <w:t xml:space="preserve">90-349 Łódź </w:t>
      </w:r>
    </w:p>
    <w:p w14:paraId="157D1F48" w14:textId="77777777" w:rsidR="00A80D46" w:rsidRDefault="00A80D46" w:rsidP="00F41AD2">
      <w:pPr>
        <w:rPr>
          <w:rFonts w:ascii="Arial Narrow" w:hAnsi="Arial Narrow"/>
        </w:rPr>
      </w:pPr>
    </w:p>
    <w:p w14:paraId="514B843A" w14:textId="77777777" w:rsidR="00A80D46" w:rsidRPr="00A80D46" w:rsidRDefault="00A80D46" w:rsidP="00F41AD2">
      <w:pPr>
        <w:rPr>
          <w:rFonts w:ascii="Arial Narrow" w:hAnsi="Arial Narrow"/>
        </w:rPr>
      </w:pPr>
    </w:p>
    <w:p w14:paraId="58042160" w14:textId="77777777" w:rsidR="00A80D46" w:rsidRPr="00A80D46" w:rsidRDefault="00A80D46" w:rsidP="00F41AD2">
      <w:pPr>
        <w:rPr>
          <w:rFonts w:ascii="Arial Narrow" w:hAnsi="Arial Narrow"/>
        </w:rPr>
      </w:pPr>
    </w:p>
    <w:p w14:paraId="46142D34" w14:textId="4F1201D7" w:rsidR="00A80D46" w:rsidRPr="00A80D46" w:rsidRDefault="00A80D46" w:rsidP="00A80D46">
      <w:pPr>
        <w:jc w:val="both"/>
        <w:rPr>
          <w:rFonts w:ascii="Arial Narrow" w:hAnsi="Arial Narrow"/>
          <w:b/>
          <w:bCs/>
        </w:rPr>
      </w:pPr>
      <w:r w:rsidRPr="00A80D46">
        <w:rPr>
          <w:rFonts w:ascii="Arial Narrow" w:hAnsi="Arial Narrow"/>
          <w:b/>
          <w:bCs/>
        </w:rPr>
        <w:t xml:space="preserve">Informacja o wyłonieniu wykonawcy w ramach postępowania konkurencyjnego na przygotowanie oprawy wydarzenia pn. </w:t>
      </w:r>
      <w:r>
        <w:rPr>
          <w:rFonts w:ascii="Arial Narrow" w:hAnsi="Arial Narrow"/>
          <w:b/>
          <w:bCs/>
        </w:rPr>
        <w:t>IV</w:t>
      </w:r>
      <w:r w:rsidRPr="00A80D4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Rethink Digital Fest</w:t>
      </w:r>
      <w:r w:rsidRPr="00A80D46">
        <w:rPr>
          <w:rFonts w:ascii="Arial Narrow" w:hAnsi="Arial Narrow"/>
          <w:b/>
          <w:bCs/>
        </w:rPr>
        <w:t>, któr</w:t>
      </w:r>
      <w:r>
        <w:rPr>
          <w:rFonts w:ascii="Arial Narrow" w:hAnsi="Arial Narrow"/>
          <w:b/>
          <w:bCs/>
        </w:rPr>
        <w:t>e</w:t>
      </w:r>
      <w:r w:rsidRPr="00A80D46">
        <w:rPr>
          <w:rFonts w:ascii="Arial Narrow" w:hAnsi="Arial Narrow"/>
          <w:b/>
          <w:bCs/>
        </w:rPr>
        <w:t xml:space="preserve"> odbędzie się w dniach 2</w:t>
      </w:r>
      <w:r>
        <w:rPr>
          <w:rFonts w:ascii="Arial Narrow" w:hAnsi="Arial Narrow"/>
          <w:b/>
          <w:bCs/>
        </w:rPr>
        <w:t>3</w:t>
      </w:r>
      <w:r w:rsidRPr="00A80D46">
        <w:rPr>
          <w:rFonts w:ascii="Arial Narrow" w:hAnsi="Arial Narrow"/>
          <w:b/>
          <w:bCs/>
        </w:rPr>
        <w:t>-2</w:t>
      </w:r>
      <w:r>
        <w:rPr>
          <w:rFonts w:ascii="Arial Narrow" w:hAnsi="Arial Narrow"/>
          <w:b/>
          <w:bCs/>
        </w:rPr>
        <w:t>4</w:t>
      </w:r>
      <w:r w:rsidRPr="00A80D4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października</w:t>
      </w:r>
      <w:r w:rsidRPr="00A80D46">
        <w:rPr>
          <w:rFonts w:ascii="Arial Narrow" w:hAnsi="Arial Narrow"/>
          <w:b/>
          <w:bCs/>
        </w:rPr>
        <w:t xml:space="preserve"> 2025 r. w Łodzi w siedzibie Łódzkiej Specjalnej Strefy Ekonomicznej S.A. przy ul. Ks. Biskupa W. Tymienieckiego 22G, w tym nagłośnienia, oświetlenia i obsługi technicznej tego Wydarzenia oraz aranżacji przestrzeni </w:t>
      </w:r>
      <w:proofErr w:type="spellStart"/>
      <w:r w:rsidRPr="00A80D46">
        <w:rPr>
          <w:rFonts w:ascii="Arial Narrow" w:hAnsi="Arial Narrow"/>
          <w:b/>
          <w:bCs/>
        </w:rPr>
        <w:t>eventowej</w:t>
      </w:r>
      <w:proofErr w:type="spellEnd"/>
      <w:r w:rsidRPr="00A80D46">
        <w:rPr>
          <w:rFonts w:ascii="Arial Narrow" w:hAnsi="Arial Narrow"/>
          <w:b/>
          <w:bCs/>
        </w:rPr>
        <w:t>.</w:t>
      </w:r>
    </w:p>
    <w:p w14:paraId="0055BD81" w14:textId="77777777" w:rsidR="00A80D46" w:rsidRPr="00A80D46" w:rsidRDefault="00A80D46" w:rsidP="00A80D46">
      <w:pPr>
        <w:jc w:val="both"/>
        <w:rPr>
          <w:rFonts w:ascii="Arial Narrow" w:hAnsi="Arial Narrow"/>
        </w:rPr>
      </w:pPr>
    </w:p>
    <w:p w14:paraId="6FE6DB0C" w14:textId="490209C9" w:rsidR="00A80D46" w:rsidRDefault="00A80D46" w:rsidP="00A80D46">
      <w:pPr>
        <w:jc w:val="both"/>
        <w:rPr>
          <w:rFonts w:ascii="Arial Narrow" w:hAnsi="Arial Narrow"/>
        </w:rPr>
      </w:pPr>
      <w:r w:rsidRPr="00A80D46">
        <w:rPr>
          <w:rFonts w:ascii="Arial Narrow" w:hAnsi="Arial Narrow"/>
        </w:rPr>
        <w:t xml:space="preserve">Łódzka Specjalna Strefa Ekonomiczna S.A. informuje, że w wyniku postępowania </w:t>
      </w:r>
      <w:r w:rsidR="00364316" w:rsidRPr="00A80D46">
        <w:rPr>
          <w:rFonts w:ascii="Arial Narrow" w:hAnsi="Arial Narrow"/>
        </w:rPr>
        <w:t>konkurencyjnego</w:t>
      </w:r>
      <w:r w:rsidRPr="00A80D46">
        <w:rPr>
          <w:rFonts w:ascii="Arial Narrow" w:hAnsi="Arial Narrow"/>
        </w:rPr>
        <w:t xml:space="preserve"> na przygotowanie oprawy wydarzenia pn. IV Rethink Digital Fest, które odbędzie się w dniach 23-24 października 2025 r.</w:t>
      </w:r>
      <w:r>
        <w:rPr>
          <w:rFonts w:ascii="Arial Narrow" w:hAnsi="Arial Narrow"/>
          <w:b/>
          <w:bCs/>
        </w:rPr>
        <w:t xml:space="preserve"> </w:t>
      </w:r>
      <w:r w:rsidRPr="00A80D46">
        <w:rPr>
          <w:rFonts w:ascii="Arial Narrow" w:hAnsi="Arial Narrow"/>
        </w:rPr>
        <w:t xml:space="preserve">w Łodzi w siedzibie Łódzkiej Specjalnej Strefy Ekonomicznej S.A. przy ul. Ks. Biskupa W. Tymienieckiego 22G, w tym nagłośnienia, oświetlenia i obsługi technicznej tego Wydarzenia oraz aranżacji przestrzeni </w:t>
      </w:r>
      <w:proofErr w:type="spellStart"/>
      <w:r w:rsidRPr="00A80D46">
        <w:rPr>
          <w:rFonts w:ascii="Arial Narrow" w:hAnsi="Arial Narrow"/>
        </w:rPr>
        <w:t>eventowej</w:t>
      </w:r>
      <w:proofErr w:type="spellEnd"/>
      <w:r w:rsidRPr="00A80D46">
        <w:rPr>
          <w:rFonts w:ascii="Arial Narrow" w:hAnsi="Arial Narrow"/>
        </w:rPr>
        <w:t>. w dniu 8.</w:t>
      </w:r>
      <w:r>
        <w:rPr>
          <w:rFonts w:ascii="Arial Narrow" w:hAnsi="Arial Narrow"/>
        </w:rPr>
        <w:t>10</w:t>
      </w:r>
      <w:r w:rsidRPr="00A80D46">
        <w:rPr>
          <w:rFonts w:ascii="Arial Narrow" w:hAnsi="Arial Narrow"/>
        </w:rPr>
        <w:t xml:space="preserve">.2025 r. dokonano wyboru oferty złożonej przez firmę </w:t>
      </w:r>
      <w:r w:rsidRPr="00A80D46">
        <w:rPr>
          <w:rFonts w:ascii="Arial Narrow" w:hAnsi="Arial Narrow"/>
          <w:b/>
          <w:bCs/>
        </w:rPr>
        <w:t>Creative Life Przemysław Janicki</w:t>
      </w:r>
      <w:r w:rsidRPr="00A80D46">
        <w:rPr>
          <w:rFonts w:ascii="Arial Narrow" w:hAnsi="Arial Narrow"/>
        </w:rPr>
        <w:t xml:space="preserve"> </w:t>
      </w:r>
    </w:p>
    <w:p w14:paraId="52F212AD" w14:textId="77777777" w:rsidR="00A80D46" w:rsidRDefault="00A80D46" w:rsidP="00A80D46">
      <w:pPr>
        <w:jc w:val="both"/>
        <w:rPr>
          <w:rFonts w:ascii="Arial Narrow" w:hAnsi="Arial Narrow"/>
        </w:rPr>
      </w:pPr>
    </w:p>
    <w:p w14:paraId="00C44D0D" w14:textId="77777777" w:rsidR="00A80D46" w:rsidRDefault="00A80D46" w:rsidP="00A80D46">
      <w:pPr>
        <w:jc w:val="both"/>
        <w:rPr>
          <w:rFonts w:ascii="Arial Narrow" w:hAnsi="Arial Narrow"/>
        </w:rPr>
      </w:pPr>
    </w:p>
    <w:p w14:paraId="3FF4B6E5" w14:textId="2BC35C9A" w:rsidR="003B3384" w:rsidRPr="00A80D46" w:rsidRDefault="00A80D46" w:rsidP="00A80D46">
      <w:pPr>
        <w:jc w:val="both"/>
        <w:rPr>
          <w:rFonts w:ascii="Arial Narrow" w:hAnsi="Arial Narrow"/>
        </w:rPr>
      </w:pPr>
      <w:r w:rsidRPr="00A80D46">
        <w:rPr>
          <w:rFonts w:ascii="Arial Narrow" w:hAnsi="Arial Narrow"/>
        </w:rPr>
        <w:t>Dziękujemy za wszystkie złożone oferty.</w:t>
      </w:r>
    </w:p>
    <w:sectPr w:rsidR="003B3384" w:rsidRPr="00A80D46" w:rsidSect="00F41AD2">
      <w:headerReference w:type="default" r:id="rId9"/>
      <w:footerReference w:type="default" r:id="rId10"/>
      <w:pgSz w:w="11906" w:h="16838"/>
      <w:pgMar w:top="2495" w:right="1701" w:bottom="260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2275" w14:textId="77777777" w:rsidR="00BA0B09" w:rsidRDefault="00BA0B09" w:rsidP="006863A0">
      <w:r>
        <w:separator/>
      </w:r>
    </w:p>
  </w:endnote>
  <w:endnote w:type="continuationSeparator" w:id="0">
    <w:p w14:paraId="6347A49A" w14:textId="77777777" w:rsidR="00BA0B09" w:rsidRDefault="00BA0B09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AB" w14:textId="77777777" w:rsidR="006863A0" w:rsidRPr="008460CB" w:rsidRDefault="00F41AD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9E12E" wp14:editId="6BE07FBE">
              <wp:simplePos x="0" y="0"/>
              <wp:positionH relativeFrom="column">
                <wp:posOffset>-526415</wp:posOffset>
              </wp:positionH>
              <wp:positionV relativeFrom="paragraph">
                <wp:posOffset>-659765</wp:posOffset>
              </wp:positionV>
              <wp:extent cx="2108200" cy="473710"/>
              <wp:effectExtent l="0" t="0" r="0" b="4445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B725C8" w14:textId="77777777" w:rsidR="008460CB" w:rsidRPr="000337D5" w:rsidRDefault="008460CB" w:rsidP="008460CB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1F314047" w14:textId="77777777" w:rsidR="008460CB" w:rsidRPr="000337D5" w:rsidRDefault="008460CB" w:rsidP="008460CB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3F7B965F" w14:textId="77777777" w:rsidR="008460CB" w:rsidRPr="000337D5" w:rsidRDefault="008460CB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19E12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41.45pt;margin-top:-51.95pt;width:166pt;height:3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" filled="f" stroked="f" strokeweight=".5pt">
              <v:textbox style="mso-fit-shape-to-text:t" inset="0,0,0,0">
                <w:txbxContent>
                  <w:p w14:paraId="3AB725C8" w14:textId="77777777" w:rsidR="008460CB" w:rsidRPr="000337D5" w:rsidRDefault="008460CB" w:rsidP="008460CB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1F314047" w14:textId="77777777" w:rsidR="008460CB" w:rsidRPr="000337D5" w:rsidRDefault="008460CB" w:rsidP="008460CB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3F7B965F" w14:textId="77777777" w:rsidR="008460CB" w:rsidRPr="000337D5" w:rsidRDefault="008460CB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919AA8" wp14:editId="52E6D19B">
              <wp:simplePos x="0" y="0"/>
              <wp:positionH relativeFrom="column">
                <wp:posOffset>1580477</wp:posOffset>
              </wp:positionH>
              <wp:positionV relativeFrom="paragraph">
                <wp:posOffset>-659130</wp:posOffset>
              </wp:positionV>
              <wp:extent cx="2108200" cy="473710"/>
              <wp:effectExtent l="0" t="0" r="0" b="4445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A4C5C" w14:textId="77777777" w:rsidR="000337D5" w:rsidRPr="000337D5" w:rsidRDefault="000337D5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64105584" w14:textId="77777777" w:rsidR="000337D5" w:rsidRPr="000337D5" w:rsidRDefault="000337D5" w:rsidP="000337D5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42 676 27 53/54</w:t>
                          </w:r>
                        </w:p>
                        <w:p w14:paraId="61AD8FAE" w14:textId="77777777" w:rsidR="000337D5" w:rsidRPr="000337D5" w:rsidRDefault="000337D5" w:rsidP="000337D5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919AA8" id="Pole tekstowe 4" o:spid="_x0000_s1027" type="#_x0000_t202" style="position:absolute;margin-left:124.45pt;margin-top:-51.9pt;width:166pt;height:3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" filled="f" stroked="f" strokeweight=".5pt">
              <v:textbox style="mso-fit-shape-to-text:t" inset="0,0,0,0">
                <w:txbxContent>
                  <w:p w14:paraId="76BA4C5C" w14:textId="77777777" w:rsidR="000337D5" w:rsidRPr="000337D5" w:rsidRDefault="000337D5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64105584" w14:textId="77777777" w:rsidR="000337D5" w:rsidRPr="000337D5" w:rsidRDefault="000337D5" w:rsidP="000337D5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42 676 27 53/54</w:t>
                    </w:r>
                  </w:p>
                  <w:p w14:paraId="61AD8FAE" w14:textId="77777777" w:rsidR="000337D5" w:rsidRPr="000337D5" w:rsidRDefault="000337D5" w:rsidP="000337D5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041872" wp14:editId="442AD842">
              <wp:simplePos x="0" y="0"/>
              <wp:positionH relativeFrom="column">
                <wp:posOffset>-534670</wp:posOffset>
              </wp:positionH>
              <wp:positionV relativeFrom="paragraph">
                <wp:posOffset>-107950</wp:posOffset>
              </wp:positionV>
              <wp:extent cx="6479540" cy="473710"/>
              <wp:effectExtent l="0" t="0" r="0" b="190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644274" w14:textId="77777777" w:rsidR="000337D5" w:rsidRPr="000337D5" w:rsidRDefault="000337D5" w:rsidP="000F1457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 w:rsidR="000F14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55564471" w14:textId="77777777" w:rsidR="000337D5" w:rsidRPr="000337D5" w:rsidRDefault="000337D5" w:rsidP="000F1457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041872" id="Pole tekstowe 5" o:spid="_x0000_s1028" type="#_x0000_t202" style="position:absolute;margin-left:-42.1pt;margin-top:-8.5pt;width:510.2pt;height:37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" filled="f" stroked="f" strokeweight=".5pt">
              <v:textbox style="mso-fit-shape-to-text:t" inset="0,0,0,0">
                <w:txbxContent>
                  <w:p w14:paraId="44644274" w14:textId="77777777" w:rsidR="000337D5" w:rsidRPr="000337D5" w:rsidRDefault="000337D5" w:rsidP="000F1457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 w:rsidR="000F1457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55564471" w14:textId="77777777" w:rsidR="000337D5" w:rsidRPr="000337D5" w:rsidRDefault="000337D5" w:rsidP="000F1457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5C14" w14:textId="77777777" w:rsidR="00BA0B09" w:rsidRDefault="00BA0B09" w:rsidP="006863A0">
      <w:r>
        <w:separator/>
      </w:r>
    </w:p>
  </w:footnote>
  <w:footnote w:type="continuationSeparator" w:id="0">
    <w:p w14:paraId="117ADCBA" w14:textId="77777777" w:rsidR="00BA0B09" w:rsidRDefault="00BA0B09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1DF2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160DA" wp14:editId="374D6B4B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46"/>
    <w:rsid w:val="000337D5"/>
    <w:rsid w:val="000D5796"/>
    <w:rsid w:val="000F1457"/>
    <w:rsid w:val="0032297A"/>
    <w:rsid w:val="00364316"/>
    <w:rsid w:val="003B3384"/>
    <w:rsid w:val="00552BD6"/>
    <w:rsid w:val="00631847"/>
    <w:rsid w:val="006863A0"/>
    <w:rsid w:val="008460CB"/>
    <w:rsid w:val="008C5638"/>
    <w:rsid w:val="00A80D46"/>
    <w:rsid w:val="00A94DFB"/>
    <w:rsid w:val="00BA0B09"/>
    <w:rsid w:val="00DB7E10"/>
    <w:rsid w:val="00E63042"/>
    <w:rsid w:val="00F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BBD5"/>
  <w15:chartTrackingRefBased/>
  <w15:docId w15:val="{7F567833-ED4D-4039-88D8-05DC6C12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selodz.sharepoint.com/sites/dzkaSpecjalnaStrefaEkonomicznaS.A/Szablony%20dokumentw/PPL_lsse_listownik_kolor_word.dotx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1BAC6F0BBFB4EB40C4B936E73E998" ma:contentTypeVersion="4" ma:contentTypeDescription="Utwórz nowy dokument." ma:contentTypeScope="" ma:versionID="57f95890b0e77954db8c9245c9e1cead">
  <xsd:schema xmlns:xsd="http://www.w3.org/2001/XMLSchema" xmlns:xs="http://www.w3.org/2001/XMLSchema" xmlns:p="http://schemas.microsoft.com/office/2006/metadata/properties" xmlns:ns2="0eebb3c8-e36e-4ccf-be22-03380831d63c" xmlns:ns3="e100e0cb-aa0d-45a3-9153-cca4211448d6" targetNamespace="http://schemas.microsoft.com/office/2006/metadata/properties" ma:root="true" ma:fieldsID="2fac2d12d62c5f4d247795baaf6d2ae7" ns2:_="" ns3:_="">
    <xsd:import namespace="0eebb3c8-e36e-4ccf-be22-03380831d63c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bb3c8-e36e-4ccf-be22-03380831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13F2A-2663-4121-9E08-7BF41D5BA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0DA4A-7AD9-4D1D-8C63-779F4DDF1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bb3c8-e36e-4ccf-be22-03380831d63c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0D1CF-79EE-4597-94B0-74E2E4F24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PPL_lsse_listownik_kolor_word</Template>
  <TotalTime>16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Kądzielewska</dc:creator>
  <cp:keywords/>
  <dc:description/>
  <cp:lastModifiedBy>Anna Kądzielewska</cp:lastModifiedBy>
  <cp:revision>2</cp:revision>
  <cp:lastPrinted>2023-02-17T10:38:00Z</cp:lastPrinted>
  <dcterms:created xsi:type="dcterms:W3CDTF">2025-10-10T09:16:00Z</dcterms:created>
  <dcterms:modified xsi:type="dcterms:W3CDTF">2025-10-10T09:46:00Z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0x010100CE41BAC6F0BBFB4EB40C4B936E73E998</vt:lpwstr>
  </property>
</Properties>
</file>