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8C50" w14:textId="77777777" w:rsidR="00A80D46" w:rsidRPr="00A80D46" w:rsidRDefault="00A80D46" w:rsidP="00F41AD2">
      <w:pPr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Łódzka Specjalna Strefa Ekonomiczna S.A. </w:t>
      </w:r>
    </w:p>
    <w:p w14:paraId="574C0F3E" w14:textId="77777777" w:rsidR="00A80D46" w:rsidRPr="00A80D46" w:rsidRDefault="00A80D46" w:rsidP="00F41AD2">
      <w:pPr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ul. </w:t>
      </w:r>
      <w:proofErr w:type="spellStart"/>
      <w:r w:rsidRPr="00A80D46">
        <w:rPr>
          <w:rFonts w:ascii="Arial Narrow" w:hAnsi="Arial Narrow"/>
        </w:rPr>
        <w:t>Ks.Biskupa</w:t>
      </w:r>
      <w:proofErr w:type="spellEnd"/>
      <w:r w:rsidRPr="00A80D46">
        <w:rPr>
          <w:rFonts w:ascii="Arial Narrow" w:hAnsi="Arial Narrow"/>
        </w:rPr>
        <w:t xml:space="preserve"> Wincentego Tymienieckiego 22G </w:t>
      </w:r>
    </w:p>
    <w:p w14:paraId="208D4256" w14:textId="77777777" w:rsidR="00A80D46" w:rsidRDefault="00A80D46" w:rsidP="00F41AD2">
      <w:pPr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90-349 Łódź </w:t>
      </w:r>
    </w:p>
    <w:p w14:paraId="157D1F48" w14:textId="77777777" w:rsidR="00A80D46" w:rsidRDefault="00A80D46" w:rsidP="00F41AD2">
      <w:pPr>
        <w:rPr>
          <w:rFonts w:ascii="Arial Narrow" w:hAnsi="Arial Narrow"/>
        </w:rPr>
      </w:pPr>
    </w:p>
    <w:p w14:paraId="514B843A" w14:textId="77777777" w:rsidR="00A80D46" w:rsidRPr="00A80D46" w:rsidRDefault="00A80D46" w:rsidP="00F41AD2">
      <w:pPr>
        <w:rPr>
          <w:rFonts w:ascii="Arial Narrow" w:hAnsi="Arial Narrow"/>
        </w:rPr>
      </w:pPr>
    </w:p>
    <w:p w14:paraId="58042160" w14:textId="77777777" w:rsidR="00A80D46" w:rsidRPr="00A80D46" w:rsidRDefault="00A80D46" w:rsidP="00F41AD2">
      <w:pPr>
        <w:rPr>
          <w:rFonts w:ascii="Arial Narrow" w:hAnsi="Arial Narrow"/>
        </w:rPr>
      </w:pPr>
    </w:p>
    <w:p w14:paraId="609FAA48" w14:textId="69D106A1" w:rsidR="00182C4C" w:rsidRDefault="00A80D46" w:rsidP="00A80D46">
      <w:pPr>
        <w:jc w:val="both"/>
        <w:rPr>
          <w:rFonts w:ascii="Arial Narrow" w:hAnsi="Arial Narrow"/>
          <w:b/>
          <w:bCs/>
        </w:rPr>
      </w:pPr>
      <w:r w:rsidRPr="00A80D46">
        <w:rPr>
          <w:rFonts w:ascii="Arial Narrow" w:hAnsi="Arial Narrow"/>
          <w:b/>
          <w:bCs/>
        </w:rPr>
        <w:t xml:space="preserve">Informacja o wyłonieniu wykonawcy w ramach </w:t>
      </w:r>
      <w:r w:rsidR="00182C4C">
        <w:rPr>
          <w:rFonts w:ascii="Arial Narrow" w:hAnsi="Arial Narrow"/>
          <w:b/>
          <w:bCs/>
        </w:rPr>
        <w:t xml:space="preserve">uproszczonego postępowania </w:t>
      </w:r>
      <w:r w:rsidR="00761B02">
        <w:rPr>
          <w:rFonts w:ascii="Arial Narrow" w:hAnsi="Arial Narrow"/>
          <w:b/>
          <w:bCs/>
        </w:rPr>
        <w:t xml:space="preserve">konkurencyjnego pn.: Zakup i dostawa sprzętu komputerowego </w:t>
      </w:r>
      <w:r w:rsidR="005534FC">
        <w:rPr>
          <w:rFonts w:ascii="Arial Narrow" w:hAnsi="Arial Narrow"/>
          <w:b/>
          <w:bCs/>
        </w:rPr>
        <w:t>i VR/ AR</w:t>
      </w:r>
      <w:r w:rsidR="00C7384E">
        <w:rPr>
          <w:rFonts w:ascii="Arial Narrow" w:hAnsi="Arial Narrow"/>
          <w:b/>
          <w:bCs/>
        </w:rPr>
        <w:t>, DI.092.48.2025.AK</w:t>
      </w:r>
    </w:p>
    <w:p w14:paraId="08DC992F" w14:textId="77777777" w:rsidR="00182C4C" w:rsidRDefault="00182C4C" w:rsidP="00A80D46">
      <w:pPr>
        <w:jc w:val="both"/>
        <w:rPr>
          <w:rFonts w:ascii="Arial Narrow" w:hAnsi="Arial Narrow"/>
          <w:b/>
          <w:bCs/>
        </w:rPr>
      </w:pPr>
    </w:p>
    <w:p w14:paraId="57FBC1C8" w14:textId="77777777" w:rsidR="00182C4C" w:rsidRDefault="00182C4C" w:rsidP="00A80D46">
      <w:pPr>
        <w:jc w:val="both"/>
        <w:rPr>
          <w:rFonts w:ascii="Arial Narrow" w:hAnsi="Arial Narrow"/>
          <w:b/>
          <w:bCs/>
        </w:rPr>
      </w:pPr>
    </w:p>
    <w:p w14:paraId="0055BD81" w14:textId="77777777" w:rsidR="00A80D46" w:rsidRPr="00A80D46" w:rsidRDefault="00A80D46" w:rsidP="00A80D46">
      <w:pPr>
        <w:jc w:val="both"/>
        <w:rPr>
          <w:rFonts w:ascii="Arial Narrow" w:hAnsi="Arial Narrow"/>
        </w:rPr>
      </w:pPr>
    </w:p>
    <w:p w14:paraId="7BD130E4" w14:textId="6866DB07" w:rsidR="00D50FB0" w:rsidRPr="00D50FB0" w:rsidRDefault="00A80D46" w:rsidP="00D50FB0">
      <w:pPr>
        <w:jc w:val="both"/>
        <w:rPr>
          <w:rFonts w:ascii="Arial Narrow" w:hAnsi="Arial Narrow"/>
        </w:rPr>
      </w:pPr>
      <w:r w:rsidRPr="00A80D46">
        <w:rPr>
          <w:rFonts w:ascii="Arial Narrow" w:hAnsi="Arial Narrow"/>
        </w:rPr>
        <w:t xml:space="preserve">Łódzka Specjalna Strefa Ekonomiczna S.A. informuje, że w wyniku </w:t>
      </w:r>
      <w:r w:rsidR="00D50FB0" w:rsidRPr="00D50FB0">
        <w:rPr>
          <w:rFonts w:ascii="Arial Narrow" w:hAnsi="Arial Narrow"/>
        </w:rPr>
        <w:t>uproszczonego postępowania konkurencyjnego pn.: Zakup i dostawa sprzętu komputerowego i VR/ AR</w:t>
      </w:r>
      <w:r w:rsidR="00D50FB0">
        <w:rPr>
          <w:rFonts w:ascii="Arial Narrow" w:hAnsi="Arial Narrow"/>
        </w:rPr>
        <w:t xml:space="preserve"> dokonano wyboru </w:t>
      </w:r>
      <w:r w:rsidR="003D7D01">
        <w:rPr>
          <w:rFonts w:ascii="Arial Narrow" w:hAnsi="Arial Narrow"/>
        </w:rPr>
        <w:t xml:space="preserve">oferty złożonej </w:t>
      </w:r>
      <w:r w:rsidR="003D7D01" w:rsidRPr="003D7D01">
        <w:rPr>
          <w:rFonts w:ascii="Arial Narrow" w:hAnsi="Arial Narrow"/>
          <w:b/>
          <w:bCs/>
        </w:rPr>
        <w:t xml:space="preserve">przez firmę </w:t>
      </w:r>
      <w:proofErr w:type="spellStart"/>
      <w:r w:rsidR="003D7D01" w:rsidRPr="003D7D01">
        <w:rPr>
          <w:rFonts w:ascii="Arial Narrow" w:hAnsi="Arial Narrow"/>
          <w:b/>
          <w:bCs/>
        </w:rPr>
        <w:t>Kognita</w:t>
      </w:r>
      <w:proofErr w:type="spellEnd"/>
      <w:r w:rsidR="003D7D01" w:rsidRPr="003D7D01">
        <w:rPr>
          <w:rFonts w:ascii="Arial Narrow" w:hAnsi="Arial Narrow"/>
          <w:b/>
          <w:bCs/>
        </w:rPr>
        <w:t xml:space="preserve"> sp. z o.o.</w:t>
      </w:r>
    </w:p>
    <w:p w14:paraId="234D8E5F" w14:textId="77777777" w:rsidR="00D50FB0" w:rsidRDefault="00D50FB0" w:rsidP="00D50FB0">
      <w:pPr>
        <w:jc w:val="both"/>
        <w:rPr>
          <w:rFonts w:ascii="Arial Narrow" w:hAnsi="Arial Narrow"/>
          <w:b/>
          <w:bCs/>
        </w:rPr>
      </w:pPr>
    </w:p>
    <w:p w14:paraId="61627AE0" w14:textId="715B8995" w:rsidR="00D50FB0" w:rsidRDefault="00D50FB0" w:rsidP="00A80D46">
      <w:pPr>
        <w:jc w:val="both"/>
        <w:rPr>
          <w:rFonts w:ascii="Arial Narrow" w:hAnsi="Arial Narrow"/>
        </w:rPr>
      </w:pPr>
    </w:p>
    <w:p w14:paraId="12F20DB8" w14:textId="77777777" w:rsidR="00D50FB0" w:rsidRDefault="00D50FB0" w:rsidP="00A80D46">
      <w:pPr>
        <w:jc w:val="both"/>
        <w:rPr>
          <w:rFonts w:ascii="Arial Narrow" w:hAnsi="Arial Narrow"/>
        </w:rPr>
      </w:pPr>
    </w:p>
    <w:p w14:paraId="3BA0E8FE" w14:textId="77777777" w:rsidR="00D50FB0" w:rsidRDefault="00D50FB0" w:rsidP="00A80D46">
      <w:pPr>
        <w:jc w:val="both"/>
        <w:rPr>
          <w:rFonts w:ascii="Arial Narrow" w:hAnsi="Arial Narrow"/>
        </w:rPr>
      </w:pPr>
    </w:p>
    <w:p w14:paraId="52F212AD" w14:textId="77777777" w:rsidR="00A80D46" w:rsidRDefault="00A80D46" w:rsidP="00A80D46">
      <w:pPr>
        <w:jc w:val="both"/>
        <w:rPr>
          <w:rFonts w:ascii="Arial Narrow" w:hAnsi="Arial Narrow"/>
        </w:rPr>
      </w:pPr>
    </w:p>
    <w:p w14:paraId="00C44D0D" w14:textId="77777777" w:rsidR="00A80D46" w:rsidRDefault="00A80D46" w:rsidP="00A80D46">
      <w:pPr>
        <w:jc w:val="both"/>
        <w:rPr>
          <w:rFonts w:ascii="Arial Narrow" w:hAnsi="Arial Narrow"/>
        </w:rPr>
      </w:pPr>
    </w:p>
    <w:p w14:paraId="3FF4B6E5" w14:textId="2BC35C9A" w:rsidR="003B3384" w:rsidRPr="00A80D46" w:rsidRDefault="00A80D46" w:rsidP="00A80D46">
      <w:pPr>
        <w:jc w:val="both"/>
        <w:rPr>
          <w:rFonts w:ascii="Arial Narrow" w:hAnsi="Arial Narrow"/>
        </w:rPr>
      </w:pPr>
      <w:r w:rsidRPr="00A80D46">
        <w:rPr>
          <w:rFonts w:ascii="Arial Narrow" w:hAnsi="Arial Narrow"/>
        </w:rPr>
        <w:t>Dziękujemy za wszystkie złożone oferty.</w:t>
      </w:r>
    </w:p>
    <w:sectPr w:rsidR="003B3384" w:rsidRPr="00A80D46" w:rsidSect="00F41AD2">
      <w:headerReference w:type="default" r:id="rId9"/>
      <w:footerReference w:type="default" r:id="rId10"/>
      <w:pgSz w:w="11906" w:h="16838"/>
      <w:pgMar w:top="2495" w:right="1701" w:bottom="260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7C9E" w14:textId="77777777" w:rsidR="009A126C" w:rsidRDefault="009A126C" w:rsidP="006863A0">
      <w:r>
        <w:separator/>
      </w:r>
    </w:p>
  </w:endnote>
  <w:endnote w:type="continuationSeparator" w:id="0">
    <w:p w14:paraId="0723D937" w14:textId="77777777" w:rsidR="009A126C" w:rsidRDefault="009A126C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AB" w14:textId="77777777" w:rsidR="006863A0" w:rsidRPr="008460CB" w:rsidRDefault="00F41AD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9E12E" wp14:editId="6BE07FBE">
              <wp:simplePos x="0" y="0"/>
              <wp:positionH relativeFrom="column">
                <wp:posOffset>-526415</wp:posOffset>
              </wp:positionH>
              <wp:positionV relativeFrom="paragraph">
                <wp:posOffset>-659765</wp:posOffset>
              </wp:positionV>
              <wp:extent cx="2108200" cy="473710"/>
              <wp:effectExtent l="0" t="0" r="0" b="4445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725C8" w14:textId="77777777" w:rsidR="008460CB" w:rsidRPr="000337D5" w:rsidRDefault="008460CB" w:rsidP="008460CB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1F314047" w14:textId="77777777" w:rsidR="008460CB" w:rsidRPr="000337D5" w:rsidRDefault="008460CB" w:rsidP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3F7B965F" w14:textId="77777777" w:rsidR="008460CB" w:rsidRPr="000337D5" w:rsidRDefault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19E12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41.45pt;margin-top:-51.95pt;width:166pt;height:3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" filled="f" stroked="f" strokeweight=".5pt">
              <v:textbox style="mso-fit-shape-to-text:t" inset="0,0,0,0">
                <w:txbxContent>
                  <w:p w14:paraId="3AB725C8" w14:textId="77777777" w:rsidR="008460CB" w:rsidRPr="000337D5" w:rsidRDefault="008460CB" w:rsidP="008460CB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1F314047" w14:textId="77777777" w:rsidR="008460CB" w:rsidRPr="000337D5" w:rsidRDefault="008460CB" w:rsidP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3F7B965F" w14:textId="77777777" w:rsidR="008460CB" w:rsidRPr="000337D5" w:rsidRDefault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19AA8" wp14:editId="52E6D19B">
              <wp:simplePos x="0" y="0"/>
              <wp:positionH relativeFrom="column">
                <wp:posOffset>1580477</wp:posOffset>
              </wp:positionH>
              <wp:positionV relativeFrom="paragraph">
                <wp:posOffset>-659130</wp:posOffset>
              </wp:positionV>
              <wp:extent cx="2108200" cy="473710"/>
              <wp:effectExtent l="0" t="0" r="0" b="4445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A4C5C" w14:textId="77777777" w:rsidR="000337D5" w:rsidRPr="000337D5" w:rsidRDefault="000337D5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4105584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61AD8FAE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919AA8" id="Pole tekstowe 4" o:spid="_x0000_s1027" type="#_x0000_t202" style="position:absolute;margin-left:124.45pt;margin-top:-51.9pt;width:166pt;height:3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" filled="f" stroked="f" strokeweight=".5pt">
              <v:textbox style="mso-fit-shape-to-text:t" inset="0,0,0,0">
                <w:txbxContent>
                  <w:p w14:paraId="76BA4C5C" w14:textId="77777777" w:rsidR="000337D5" w:rsidRPr="000337D5" w:rsidRDefault="000337D5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64105584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61AD8FAE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41872" wp14:editId="442AD842">
              <wp:simplePos x="0" y="0"/>
              <wp:positionH relativeFrom="column">
                <wp:posOffset>-534670</wp:posOffset>
              </wp:positionH>
              <wp:positionV relativeFrom="paragraph">
                <wp:posOffset>-107950</wp:posOffset>
              </wp:positionV>
              <wp:extent cx="6479540" cy="473710"/>
              <wp:effectExtent l="0" t="0" r="0" b="190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644274" w14:textId="77777777" w:rsidR="000337D5" w:rsidRPr="000337D5" w:rsidRDefault="000337D5" w:rsidP="000F1457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 w:rsidR="000F14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55564471" w14:textId="77777777" w:rsidR="000337D5" w:rsidRPr="000337D5" w:rsidRDefault="000337D5" w:rsidP="000F1457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041872" id="Pole tekstowe 5" o:spid="_x0000_s1028" type="#_x0000_t202" style="position:absolute;margin-left:-42.1pt;margin-top:-8.5pt;width:510.2pt;height:3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" filled="f" stroked="f" strokeweight=".5pt">
              <v:textbox style="mso-fit-shape-to-text:t" inset="0,0,0,0">
                <w:txbxContent>
                  <w:p w14:paraId="44644274" w14:textId="77777777" w:rsidR="000337D5" w:rsidRPr="000337D5" w:rsidRDefault="000337D5" w:rsidP="000F1457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 w:rsidR="000F1457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55564471" w14:textId="77777777" w:rsidR="000337D5" w:rsidRPr="000337D5" w:rsidRDefault="000337D5" w:rsidP="000F1457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0641" w14:textId="77777777" w:rsidR="009A126C" w:rsidRDefault="009A126C" w:rsidP="006863A0">
      <w:r>
        <w:separator/>
      </w:r>
    </w:p>
  </w:footnote>
  <w:footnote w:type="continuationSeparator" w:id="0">
    <w:p w14:paraId="26EE9854" w14:textId="77777777" w:rsidR="009A126C" w:rsidRDefault="009A126C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1DF2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160DA" wp14:editId="374D6B4B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46"/>
    <w:rsid w:val="000337D5"/>
    <w:rsid w:val="000D5796"/>
    <w:rsid w:val="000F1457"/>
    <w:rsid w:val="00182C4C"/>
    <w:rsid w:val="003073E3"/>
    <w:rsid w:val="0032297A"/>
    <w:rsid w:val="00364316"/>
    <w:rsid w:val="003B3384"/>
    <w:rsid w:val="003D7D01"/>
    <w:rsid w:val="00552BD6"/>
    <w:rsid w:val="005534FC"/>
    <w:rsid w:val="00631847"/>
    <w:rsid w:val="006863A0"/>
    <w:rsid w:val="00761B02"/>
    <w:rsid w:val="008460CB"/>
    <w:rsid w:val="008C5638"/>
    <w:rsid w:val="009A126C"/>
    <w:rsid w:val="00A80D46"/>
    <w:rsid w:val="00A94DFB"/>
    <w:rsid w:val="00BA0B09"/>
    <w:rsid w:val="00C7384E"/>
    <w:rsid w:val="00D45D9F"/>
    <w:rsid w:val="00D50FB0"/>
    <w:rsid w:val="00DB7E10"/>
    <w:rsid w:val="00E63042"/>
    <w:rsid w:val="00EF3494"/>
    <w:rsid w:val="00F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BBD5"/>
  <w15:chartTrackingRefBased/>
  <w15:docId w15:val="{7F567833-ED4D-4039-88D8-05DC6C12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PPL_lsse_listownik_kolor_word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664b2-ebe0-44e5-9f0b-46a6db16a231">
      <Terms xmlns="http://schemas.microsoft.com/office/infopath/2007/PartnerControls"/>
    </lcf76f155ced4ddcb4097134ff3c332f>
    <TaxCatchAll xmlns="e100e0cb-aa0d-45a3-9153-cca4211448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4F526E5832B4A8B8F9E22455252A4" ma:contentTypeVersion="18" ma:contentTypeDescription="Utwórz nowy dokument." ma:contentTypeScope="" ma:versionID="44089074b2d6d4adef2754aae6651d39">
  <xsd:schema xmlns:xsd="http://www.w3.org/2001/XMLSchema" xmlns:xs="http://www.w3.org/2001/XMLSchema" xmlns:p="http://schemas.microsoft.com/office/2006/metadata/properties" xmlns:ns2="e85664b2-ebe0-44e5-9f0b-46a6db16a231" xmlns:ns3="e100e0cb-aa0d-45a3-9153-cca4211448d6" targetNamespace="http://schemas.microsoft.com/office/2006/metadata/properties" ma:root="true" ma:fieldsID="dc08a508e04525700d54c128beabc0b2" ns2:_="" ns3:_="">
    <xsd:import namespace="e85664b2-ebe0-44e5-9f0b-46a6db16a231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64b2-ebe0-44e5-9f0b-46a6db16a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3edc95-ef15-4137-8cd6-db50134a7c3d}" ma:internalName="TaxCatchAll" ma:showField="CatchAllData" ma:web="e100e0cb-aa0d-45a3-9153-cca421144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13F2A-2663-4121-9E08-7BF41D5BA437}">
  <ds:schemaRefs>
    <ds:schemaRef ds:uri="http://schemas.microsoft.com/office/2006/metadata/properties"/>
    <ds:schemaRef ds:uri="http://schemas.microsoft.com/office/infopath/2007/PartnerControls"/>
    <ds:schemaRef ds:uri="e85664b2-ebe0-44e5-9f0b-46a6db16a231"/>
    <ds:schemaRef ds:uri="e100e0cb-aa0d-45a3-9153-cca4211448d6"/>
  </ds:schemaRefs>
</ds:datastoreItem>
</file>

<file path=customXml/itemProps2.xml><?xml version="1.0" encoding="utf-8"?>
<ds:datastoreItem xmlns:ds="http://schemas.openxmlformats.org/officeDocument/2006/customXml" ds:itemID="{FEAC03E8-F932-4E34-ABF7-7AFA4053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664b2-ebe0-44e5-9f0b-46a6db16a231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0D1CF-79EE-4597-94B0-74E2E4F24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PPL_lsse_listownik_kolor_word</Template>
  <TotalTime>8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Kądzielewska</dc:creator>
  <cp:keywords/>
  <dc:description/>
  <cp:lastModifiedBy>Agnieszka Michałowska-Dutkiewicz</cp:lastModifiedBy>
  <cp:revision>8</cp:revision>
  <cp:lastPrinted>2023-02-17T10:38:00Z</cp:lastPrinted>
  <dcterms:created xsi:type="dcterms:W3CDTF">2025-10-22T09:48:00Z</dcterms:created>
  <dcterms:modified xsi:type="dcterms:W3CDTF">2025-10-22T09:58:00Z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0x010100F614F526E5832B4A8B8F9E22455252A4</vt:lpwstr>
  </property>
</Properties>
</file>