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D9D7" w14:textId="77777777" w:rsidR="00602141" w:rsidRDefault="00602141" w:rsidP="002B0B9A">
      <w:pPr>
        <w:spacing w:line="360" w:lineRule="auto"/>
        <w:jc w:val="center"/>
        <w:rPr>
          <w:rFonts w:cstheme="minorHAnsi"/>
          <w:b/>
        </w:rPr>
      </w:pPr>
    </w:p>
    <w:p w14:paraId="5D88A079" w14:textId="4F72A392" w:rsidR="00602141" w:rsidRPr="003030ED" w:rsidRDefault="00602141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3030ED">
        <w:rPr>
          <w:rFonts w:cstheme="minorHAnsi"/>
          <w:i/>
          <w:sz w:val="20"/>
          <w:szCs w:val="20"/>
        </w:rPr>
        <w:t xml:space="preserve">Załącznik nr 2 </w:t>
      </w:r>
    </w:p>
    <w:p w14:paraId="5D813293" w14:textId="77777777" w:rsidR="00602141" w:rsidRPr="003030ED" w:rsidRDefault="00602141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3030ED">
        <w:rPr>
          <w:rFonts w:cstheme="minorHAnsi"/>
          <w:i/>
          <w:sz w:val="20"/>
          <w:szCs w:val="20"/>
        </w:rPr>
        <w:t>do Ogłoszenia o Wstępnych Konsultacjach Rynkowych</w:t>
      </w:r>
    </w:p>
    <w:p w14:paraId="44745C2E" w14:textId="77777777" w:rsidR="008D33BE" w:rsidRPr="003030ED" w:rsidRDefault="008D33BE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27ED35E0" w14:textId="77777777" w:rsidR="008D33BE" w:rsidRPr="003030ED" w:rsidRDefault="008D33BE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69C7A15" w14:textId="77777777" w:rsidR="00602141" w:rsidRPr="003030ED" w:rsidRDefault="00602141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407E0B77" w14:textId="77777777" w:rsidR="00602141" w:rsidRPr="003030ED" w:rsidRDefault="00602141" w:rsidP="00602141">
      <w:pPr>
        <w:spacing w:line="360" w:lineRule="auto"/>
        <w:jc w:val="center"/>
        <w:rPr>
          <w:rFonts w:cstheme="minorHAnsi"/>
          <w:b/>
        </w:rPr>
      </w:pPr>
      <w:r w:rsidRPr="003030ED">
        <w:rPr>
          <w:rFonts w:cstheme="minorHAnsi"/>
          <w:b/>
        </w:rPr>
        <w:t xml:space="preserve">ZGŁOSZENIE DO UDZIAŁU WE WSTĘPNYCH KONSULTACJACH RYNKOWYCH </w:t>
      </w:r>
    </w:p>
    <w:p w14:paraId="3E8ABACF" w14:textId="3080F8DF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Działając w imieniu ……</w:t>
      </w:r>
      <w:r w:rsidR="008D33BE" w:rsidRPr="003030ED">
        <w:rPr>
          <w:rFonts w:cstheme="minorHAnsi"/>
        </w:rPr>
        <w:t>………</w:t>
      </w:r>
      <w:proofErr w:type="gramStart"/>
      <w:r w:rsidR="008D33BE" w:rsidRPr="003030ED">
        <w:rPr>
          <w:rFonts w:cstheme="minorHAnsi"/>
        </w:rPr>
        <w:t>…</w:t>
      </w:r>
      <w:r w:rsidRPr="003030ED">
        <w:rPr>
          <w:rFonts w:cstheme="minorHAnsi"/>
        </w:rPr>
        <w:t>….</w:t>
      </w:r>
      <w:proofErr w:type="gramEnd"/>
      <w:r w:rsidRPr="003030ED">
        <w:rPr>
          <w:rFonts w:cstheme="minorHAnsi"/>
        </w:rPr>
        <w:t>, w odpowiedzi na Ogłoszenie o Wstępnych Konsultacjach Rynkowych z dnia ………</w:t>
      </w:r>
      <w:r w:rsidR="008D33BE" w:rsidRPr="003030ED">
        <w:rPr>
          <w:rFonts w:cstheme="minorHAnsi"/>
        </w:rPr>
        <w:t>……</w:t>
      </w:r>
      <w:r w:rsidRPr="003030ED">
        <w:rPr>
          <w:rFonts w:cstheme="minorHAnsi"/>
        </w:rPr>
        <w:t>... niniejszym zgłaszam udział we Wstępnych Konsultacjach Rynkowych organizowanych przez ŁSSE S.A., których przedmiotem jest</w:t>
      </w:r>
      <w:r w:rsidR="006B4FB2" w:rsidRPr="003030ED">
        <w:t xml:space="preserve"> </w:t>
      </w:r>
      <w:r w:rsidR="006B4FB2" w:rsidRPr="003030ED">
        <w:rPr>
          <w:rFonts w:cstheme="minorHAnsi"/>
        </w:rPr>
        <w:t>przedmiotem jest utworzenie oraz wdrożenie narzędzia elektronicznego dedykowanego przedsiębiorcom działającym w ŁSSE S.A. – Portalu Inwestora.</w:t>
      </w:r>
      <w:r w:rsidR="00D93C84" w:rsidRPr="003030ED">
        <w:rPr>
          <w:rStyle w:val="FootnoteReference"/>
          <w:rFonts w:cstheme="minorHAnsi"/>
        </w:rPr>
        <w:footnoteReference w:id="1"/>
      </w:r>
    </w:p>
    <w:p w14:paraId="6B2D6439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 xml:space="preserve"> </w:t>
      </w:r>
    </w:p>
    <w:p w14:paraId="476AD46B" w14:textId="77777777" w:rsidR="00602141" w:rsidRPr="003030ED" w:rsidRDefault="00602141" w:rsidP="00602141">
      <w:pPr>
        <w:spacing w:line="360" w:lineRule="auto"/>
        <w:jc w:val="both"/>
        <w:rPr>
          <w:rFonts w:cstheme="minorHAnsi"/>
          <w:b/>
        </w:rPr>
      </w:pPr>
      <w:r w:rsidRPr="003030ED">
        <w:rPr>
          <w:rFonts w:cstheme="minorHAnsi"/>
          <w:b/>
        </w:rPr>
        <w:t xml:space="preserve">Zgłaszający: </w:t>
      </w:r>
    </w:p>
    <w:p w14:paraId="6863F47F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proofErr w:type="gramStart"/>
      <w:r w:rsidRPr="003030ED">
        <w:rPr>
          <w:rFonts w:cstheme="minorHAnsi"/>
        </w:rPr>
        <w:t>Nazwa  …</w:t>
      </w:r>
      <w:proofErr w:type="gramEnd"/>
      <w:r w:rsidRPr="003030ED">
        <w:rPr>
          <w:rFonts w:cstheme="minorHAnsi"/>
        </w:rPr>
        <w:t>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.…………………………………………………………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 xml:space="preserve">. </w:t>
      </w:r>
    </w:p>
    <w:p w14:paraId="5DA78DFE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Adres    ……………………………………………...……………………………………………….</w:t>
      </w:r>
    </w:p>
    <w:p w14:paraId="7FFF2BA7" w14:textId="22900D11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Tel. ……………………………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.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…… e-mail……...…………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.…………</w:t>
      </w:r>
    </w:p>
    <w:p w14:paraId="7B3A9276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 xml:space="preserve"> </w:t>
      </w:r>
    </w:p>
    <w:p w14:paraId="1111AF2F" w14:textId="77777777" w:rsidR="00602141" w:rsidRPr="003030ED" w:rsidRDefault="00602141" w:rsidP="00602141">
      <w:pPr>
        <w:spacing w:line="360" w:lineRule="auto"/>
        <w:jc w:val="both"/>
        <w:rPr>
          <w:rFonts w:cstheme="minorHAnsi"/>
          <w:b/>
        </w:rPr>
      </w:pPr>
      <w:r w:rsidRPr="003030ED">
        <w:rPr>
          <w:rFonts w:cstheme="minorHAnsi"/>
          <w:b/>
        </w:rPr>
        <w:t xml:space="preserve">Dane osoby upoważnionej przez Zgłaszającego do kontaktów: </w:t>
      </w:r>
    </w:p>
    <w:p w14:paraId="6E7A4A5B" w14:textId="6D3F5F6E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Imię i nazwisko ……………………………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 xml:space="preserve">.……………………………………… </w:t>
      </w:r>
    </w:p>
    <w:p w14:paraId="64836C4F" w14:textId="44E50DB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lastRenderedPageBreak/>
        <w:t>Funkcja …………………………………………………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.…………………………………….</w:t>
      </w:r>
    </w:p>
    <w:p w14:paraId="20DEF83B" w14:textId="3665C2E3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Tel. ………………………………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…… e-mail……………………</w:t>
      </w:r>
      <w:proofErr w:type="gramStart"/>
      <w:r w:rsidRPr="003030ED">
        <w:rPr>
          <w:rFonts w:cstheme="minorHAnsi"/>
        </w:rPr>
        <w:t>…….</w:t>
      </w:r>
      <w:proofErr w:type="gramEnd"/>
      <w:r w:rsidRPr="003030ED">
        <w:rPr>
          <w:rFonts w:cstheme="minorHAnsi"/>
        </w:rPr>
        <w:t>.…………</w:t>
      </w:r>
    </w:p>
    <w:p w14:paraId="24E5A7A2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  <w:r w:rsidRPr="003030ED">
        <w:rPr>
          <w:rFonts w:cstheme="minorHAnsi"/>
        </w:rPr>
        <w:t xml:space="preserve"> </w:t>
      </w:r>
    </w:p>
    <w:p w14:paraId="195CAE2C" w14:textId="77777777" w:rsidR="00602141" w:rsidRPr="003030ED" w:rsidRDefault="00602141" w:rsidP="00602141">
      <w:pPr>
        <w:spacing w:after="120" w:line="360" w:lineRule="auto"/>
        <w:jc w:val="both"/>
        <w:rPr>
          <w:rFonts w:cstheme="minorHAnsi"/>
        </w:rPr>
      </w:pPr>
      <w:r w:rsidRPr="003030ED">
        <w:rPr>
          <w:rFonts w:cstheme="minorHAnsi"/>
        </w:rPr>
        <w:t xml:space="preserve">W związku ze Zgłoszeniem do udziału we Wstępnych Konsultacjach Rynkowych oświadczam, iż: </w:t>
      </w:r>
    </w:p>
    <w:p w14:paraId="139289EE" w14:textId="77777777" w:rsidR="00602141" w:rsidRPr="003030ED" w:rsidRDefault="00602141" w:rsidP="00602141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3030ED">
        <w:rPr>
          <w:rFonts w:cstheme="minorHAnsi"/>
        </w:rPr>
        <w:t>jestem należycie umocowany/a do reprezentowania Zgłaszającego, na dowód czego przedkładam dokument potwierdzający moje umocowanie</w:t>
      </w:r>
      <w:r w:rsidRPr="003030ED">
        <w:rPr>
          <w:rStyle w:val="FootnoteReference"/>
          <w:rFonts w:cstheme="minorHAnsi"/>
        </w:rPr>
        <w:footnoteReference w:id="2"/>
      </w:r>
      <w:r w:rsidRPr="003030ED">
        <w:rPr>
          <w:rFonts w:cstheme="minorHAnsi"/>
        </w:rPr>
        <w:t>;</w:t>
      </w:r>
    </w:p>
    <w:p w14:paraId="77C22EEC" w14:textId="77777777" w:rsidR="00602141" w:rsidRPr="003030ED" w:rsidRDefault="00602141" w:rsidP="00602141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3030ED">
        <w:rPr>
          <w:rFonts w:cstheme="minorHAnsi"/>
        </w:rPr>
        <w:t xml:space="preserve">zapoznałem się z </w:t>
      </w:r>
      <w:r w:rsidRPr="003030ED">
        <w:rPr>
          <w:rFonts w:cstheme="minorHAnsi"/>
          <w:i/>
          <w:iCs/>
        </w:rPr>
        <w:t>Regulaminem Przeprowadzania Wstępnych Konsultacji Rynkowych</w:t>
      </w:r>
      <w:r w:rsidRPr="003030ED">
        <w:rPr>
          <w:rFonts w:cstheme="minorHAnsi"/>
        </w:rPr>
        <w:t xml:space="preserve"> i w całości akceptuję jego postanowienia;</w:t>
      </w:r>
    </w:p>
    <w:p w14:paraId="6F8F0E2A" w14:textId="77777777" w:rsidR="00602141" w:rsidRPr="003030ED" w:rsidRDefault="00602141" w:rsidP="00B108EB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3030ED">
        <w:rPr>
          <w:rFonts w:cstheme="minorHAnsi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 w:rsidRPr="003030ED">
        <w:rPr>
          <w:rStyle w:val="FootnoteReference"/>
          <w:rFonts w:cstheme="minorHAnsi"/>
        </w:rPr>
        <w:footnoteReference w:id="3"/>
      </w:r>
      <w:r w:rsidRPr="003030ED">
        <w:rPr>
          <w:rFonts w:cstheme="minorHAnsi"/>
        </w:rPr>
        <w:t xml:space="preserve">; </w:t>
      </w:r>
    </w:p>
    <w:p w14:paraId="5E1F59F7" w14:textId="65187B29" w:rsidR="00602141" w:rsidRPr="003030ED" w:rsidRDefault="00602141" w:rsidP="00B108EB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3030ED">
        <w:rPr>
          <w:rFonts w:cstheme="minorHAnsi"/>
        </w:rPr>
        <w:t xml:space="preserve">udzielam zgody na wykorzystanie informacji przekazywanych w toku Wstępnych Konsultacji Rynkowych, na potrzeby przeprowadzenia Postępowania, którego </w:t>
      </w:r>
      <w:bookmarkStart w:id="0" w:name="_Hlk208197709"/>
      <w:r w:rsidRPr="003030ED">
        <w:rPr>
          <w:rFonts w:cstheme="minorHAnsi"/>
        </w:rPr>
        <w:t>przedmiotem jest</w:t>
      </w:r>
      <w:r w:rsidR="00B108EB" w:rsidRPr="003030ED">
        <w:rPr>
          <w:rFonts w:cstheme="minorHAnsi"/>
        </w:rPr>
        <w:t xml:space="preserve"> utworzenie oraz wdrożenie narzędzia elektronicznego dedykowanego przedsiębiorcom działającym w ŁSSE S.A. – Portalu Inwestora</w:t>
      </w:r>
      <w:bookmarkEnd w:id="0"/>
      <w:r w:rsidR="00A15228" w:rsidRPr="003030ED">
        <w:rPr>
          <w:rFonts w:cstheme="minorHAnsi"/>
          <w:vertAlign w:val="superscript"/>
        </w:rPr>
        <w:t>1</w:t>
      </w:r>
      <w:r w:rsidRPr="003030ED">
        <w:rPr>
          <w:rFonts w:cstheme="minorHAnsi"/>
        </w:rPr>
        <w:t xml:space="preserve">, </w:t>
      </w:r>
      <w:r w:rsidR="00B108EB" w:rsidRPr="003030ED">
        <w:rPr>
          <w:rFonts w:cstheme="minorHAnsi"/>
        </w:rPr>
        <w:br/>
      </w:r>
      <w:r w:rsidRPr="003030ED">
        <w:rPr>
          <w:rFonts w:cstheme="minorHAnsi"/>
        </w:rPr>
        <w:t xml:space="preserve">z zastrzeżeniem § </w:t>
      </w:r>
      <w:r w:rsidR="00325743" w:rsidRPr="003030ED">
        <w:rPr>
          <w:rFonts w:cstheme="minorHAnsi"/>
        </w:rPr>
        <w:t>3 ust. 7</w:t>
      </w:r>
      <w:r w:rsidRPr="003030ED">
        <w:rPr>
          <w:rFonts w:cstheme="minorHAnsi"/>
        </w:rPr>
        <w:t xml:space="preserve"> </w:t>
      </w:r>
      <w:r w:rsidRPr="003030ED">
        <w:rPr>
          <w:rFonts w:cstheme="minorHAnsi"/>
          <w:i/>
          <w:iCs/>
        </w:rPr>
        <w:t>Regulaminu Przeprowadzania Wstępnych Konsultacji Rynkowych</w:t>
      </w:r>
      <w:r w:rsidRPr="003030ED">
        <w:rPr>
          <w:rFonts w:cstheme="minorHAnsi"/>
        </w:rPr>
        <w:t>;</w:t>
      </w:r>
    </w:p>
    <w:p w14:paraId="73CB4A8B" w14:textId="77777777" w:rsidR="00602141" w:rsidRPr="003030ED" w:rsidRDefault="00602141" w:rsidP="00B108EB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3030ED">
        <w:rPr>
          <w:rFonts w:cstheme="minorHAnsi"/>
        </w:rPr>
        <w:t>w załączeniu składam następujące dokumenty lub oświadczenia na potwierdzenie spełnienia warunków zaproszenia do udziału we Wstępnych Konsultacjach Rynkowych</w:t>
      </w:r>
      <w:r w:rsidRPr="003030ED">
        <w:rPr>
          <w:rStyle w:val="FootnoteReference"/>
          <w:rFonts w:cstheme="minorHAnsi"/>
        </w:rPr>
        <w:footnoteReference w:id="4"/>
      </w:r>
      <w:r w:rsidRPr="003030ED">
        <w:rPr>
          <w:rFonts w:cstheme="minorHAnsi"/>
        </w:rPr>
        <w:t>:</w:t>
      </w:r>
    </w:p>
    <w:p w14:paraId="36424F6E" w14:textId="77777777" w:rsidR="00D53D54" w:rsidRPr="003030ED" w:rsidRDefault="00D53D54" w:rsidP="00B108EB">
      <w:pPr>
        <w:pStyle w:val="ListParagraph"/>
        <w:numPr>
          <w:ilvl w:val="0"/>
          <w:numId w:val="31"/>
        </w:numPr>
        <w:spacing w:after="120" w:line="360" w:lineRule="auto"/>
        <w:jc w:val="both"/>
        <w:rPr>
          <w:rFonts w:cstheme="minorHAnsi"/>
        </w:rPr>
      </w:pPr>
      <w:r w:rsidRPr="003030ED">
        <w:rPr>
          <w:rFonts w:cstheme="minorHAnsi"/>
        </w:rPr>
        <w:t>Wykaz:</w:t>
      </w:r>
    </w:p>
    <w:p w14:paraId="580DE1A6" w14:textId="7B940DEA" w:rsidR="00D53D54" w:rsidRPr="003030ED" w:rsidRDefault="00D53D54" w:rsidP="003030ED">
      <w:pPr>
        <w:pStyle w:val="NormalWeb"/>
        <w:numPr>
          <w:ilvl w:val="1"/>
          <w:numId w:val="31"/>
        </w:numPr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lastRenderedPageBreak/>
        <w:t>Dwóch projektów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 xml:space="preserve"> polegających na zaprojektowaniu i wdrożeniu portalu informacyjnego o zasięgu wojewódzkim lub ogólnokrajowym lub międzynarodowym, obsługującego co najmniej </w:t>
      </w:r>
      <w:r w:rsidR="00CA0094"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t>1</w:t>
      </w:r>
      <w:r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t xml:space="preserve"> tys. użytkowników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>,</w:t>
      </w:r>
    </w:p>
    <w:p w14:paraId="27968335" w14:textId="77777777" w:rsidR="00D53D54" w:rsidRPr="003030ED" w:rsidRDefault="00D53D54" w:rsidP="003030ED">
      <w:pPr>
        <w:pStyle w:val="NormalWeb"/>
        <w:numPr>
          <w:ilvl w:val="1"/>
          <w:numId w:val="31"/>
        </w:numPr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t>Jednego projektu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 xml:space="preserve"> polegającego na integracji systemu z co najmniej </w:t>
      </w:r>
      <w:r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t>trzema zewnętrznymi bazami danych lub rejestrami publicznymi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 xml:space="preserve"> przy wykorzystaniu API lub mechanizmów ETL,</w:t>
      </w:r>
    </w:p>
    <w:p w14:paraId="5434634A" w14:textId="79E6B5D4" w:rsidR="00D53D54" w:rsidRPr="003030ED" w:rsidRDefault="00D53D54" w:rsidP="003030ED">
      <w:pPr>
        <w:pStyle w:val="NormalWeb"/>
        <w:numPr>
          <w:ilvl w:val="1"/>
          <w:numId w:val="31"/>
        </w:numPr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030ED">
        <w:rPr>
          <w:rStyle w:val="Strong"/>
          <w:rFonts w:asciiTheme="majorHAnsi" w:hAnsiTheme="majorHAnsi" w:cstheme="majorHAnsi"/>
          <w:sz w:val="22"/>
          <w:szCs w:val="22"/>
          <w:lang w:val="pl-PL"/>
        </w:rPr>
        <w:t>Jednego projektu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 xml:space="preserve"> zrealizowanego dla sektora finansowego, inwestycyjnego lub administracji publicznej, obejmującego przetwarzanie danych wrażliwych zgodnie z RODO</w:t>
      </w:r>
      <w:r w:rsidR="00CA7BEF" w:rsidRPr="003030E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55DB3B4F" w14:textId="77777777" w:rsidR="00B108EB" w:rsidRPr="003030ED" w:rsidRDefault="00B108EB" w:rsidP="00D53D54">
      <w:pPr>
        <w:spacing w:after="120" w:line="360" w:lineRule="auto"/>
        <w:jc w:val="both"/>
        <w:rPr>
          <w:rFonts w:cstheme="minorHAnsi"/>
        </w:rPr>
      </w:pPr>
    </w:p>
    <w:p w14:paraId="7E674913" w14:textId="7F4D48E0" w:rsidR="00602141" w:rsidRPr="003030ED" w:rsidRDefault="00602141" w:rsidP="00B108EB">
      <w:pPr>
        <w:pStyle w:val="ListParagraph"/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cstheme="minorHAnsi"/>
          <w:color w:val="FF0000"/>
        </w:rPr>
      </w:pPr>
      <w:r w:rsidRPr="003030ED">
        <w:rPr>
          <w:rFonts w:cstheme="minorHAnsi"/>
        </w:rPr>
        <w:t>w załączeniu składam następujące oświadczenia lub dokumenty</w:t>
      </w:r>
      <w:r w:rsidR="00D53D54" w:rsidRPr="003030ED">
        <w:rPr>
          <w:rFonts w:cstheme="minorHAnsi"/>
        </w:rPr>
        <w:t xml:space="preserve"> dla każdego </w:t>
      </w:r>
      <w:r w:rsidR="006C7F14" w:rsidRPr="003030ED">
        <w:rPr>
          <w:rFonts w:cstheme="minorHAnsi"/>
        </w:rPr>
        <w:br/>
      </w:r>
      <w:r w:rsidR="00D53D54" w:rsidRPr="003030ED">
        <w:rPr>
          <w:rFonts w:cstheme="minorHAnsi"/>
        </w:rPr>
        <w:t>z projektów</w:t>
      </w:r>
      <w:r w:rsidRPr="003030ED">
        <w:rPr>
          <w:rFonts w:cstheme="minorHAnsi"/>
        </w:rPr>
        <w:t>, żądane przez Zamawiającego w Ogłoszeniu</w:t>
      </w:r>
      <w:r w:rsidRPr="003030ED">
        <w:rPr>
          <w:rStyle w:val="FootnoteReference"/>
          <w:rFonts w:cstheme="minorHAnsi"/>
        </w:rPr>
        <w:footnoteReference w:id="5"/>
      </w:r>
      <w:r w:rsidRPr="003030ED">
        <w:rPr>
          <w:rFonts w:cstheme="minorHAnsi"/>
        </w:rPr>
        <w:t>:</w:t>
      </w:r>
    </w:p>
    <w:p w14:paraId="44FBD91E" w14:textId="22DA6E8B" w:rsidR="00D53D54" w:rsidRPr="003030ED" w:rsidRDefault="00D53D54" w:rsidP="00D53D54">
      <w:pPr>
        <w:pStyle w:val="NormalWeb"/>
        <w:numPr>
          <w:ilvl w:val="1"/>
          <w:numId w:val="30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3030ED">
        <w:rPr>
          <w:rFonts w:asciiTheme="majorHAnsi" w:hAnsiTheme="majorHAnsi" w:cstheme="majorHAnsi"/>
          <w:sz w:val="22"/>
          <w:szCs w:val="22"/>
        </w:rPr>
        <w:t>wskazanie</w:t>
      </w:r>
      <w:proofErr w:type="spellEnd"/>
      <w:r w:rsidRPr="003030ED">
        <w:rPr>
          <w:rFonts w:asciiTheme="majorHAnsi" w:hAnsiTheme="majorHAnsi" w:cstheme="majorHAnsi"/>
          <w:sz w:val="22"/>
          <w:szCs w:val="22"/>
        </w:rPr>
        <w:t xml:space="preserve"> </w:t>
      </w:r>
      <w:r w:rsidR="006C7F14" w:rsidRPr="003030ED">
        <w:rPr>
          <w:rFonts w:asciiTheme="majorHAnsi" w:hAnsiTheme="majorHAnsi" w:cstheme="majorHAnsi"/>
          <w:sz w:val="22"/>
          <w:szCs w:val="22"/>
        </w:rPr>
        <w:t>Z</w:t>
      </w:r>
      <w:r w:rsidRPr="003030ED">
        <w:rPr>
          <w:rFonts w:asciiTheme="majorHAnsi" w:hAnsiTheme="majorHAnsi" w:cstheme="majorHAnsi"/>
          <w:sz w:val="22"/>
          <w:szCs w:val="22"/>
        </w:rPr>
        <w:t>amawiającego,</w:t>
      </w:r>
    </w:p>
    <w:p w14:paraId="0CC52533" w14:textId="77777777" w:rsidR="00D53D54" w:rsidRPr="003030ED" w:rsidRDefault="00D53D54" w:rsidP="00D53D54">
      <w:pPr>
        <w:pStyle w:val="NormalWeb"/>
        <w:numPr>
          <w:ilvl w:val="1"/>
          <w:numId w:val="30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3030ED">
        <w:rPr>
          <w:rFonts w:asciiTheme="majorHAnsi" w:hAnsiTheme="majorHAnsi" w:cstheme="majorHAnsi"/>
          <w:sz w:val="22"/>
          <w:szCs w:val="22"/>
        </w:rPr>
        <w:t>zakres</w:t>
      </w:r>
      <w:proofErr w:type="spellEnd"/>
      <w:r w:rsidRPr="003030E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030ED">
        <w:rPr>
          <w:rFonts w:asciiTheme="majorHAnsi" w:hAnsiTheme="majorHAnsi" w:cstheme="majorHAnsi"/>
          <w:sz w:val="22"/>
          <w:szCs w:val="22"/>
        </w:rPr>
        <w:t>wykonanych</w:t>
      </w:r>
      <w:proofErr w:type="spellEnd"/>
      <w:r w:rsidRPr="003030E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030ED">
        <w:rPr>
          <w:rFonts w:asciiTheme="majorHAnsi" w:hAnsiTheme="majorHAnsi" w:cstheme="majorHAnsi"/>
          <w:sz w:val="22"/>
          <w:szCs w:val="22"/>
        </w:rPr>
        <w:t>prac</w:t>
      </w:r>
      <w:proofErr w:type="spellEnd"/>
      <w:r w:rsidRPr="003030ED">
        <w:rPr>
          <w:rFonts w:asciiTheme="majorHAnsi" w:hAnsiTheme="majorHAnsi" w:cstheme="majorHAnsi"/>
          <w:sz w:val="22"/>
          <w:szCs w:val="22"/>
        </w:rPr>
        <w:t>,</w:t>
      </w:r>
    </w:p>
    <w:p w14:paraId="0230CC14" w14:textId="046DC2E4" w:rsidR="00D53D54" w:rsidRPr="003030ED" w:rsidRDefault="00D53D54" w:rsidP="00D53D54">
      <w:pPr>
        <w:pStyle w:val="NormalWeb"/>
        <w:numPr>
          <w:ilvl w:val="1"/>
          <w:numId w:val="30"/>
        </w:numPr>
        <w:rPr>
          <w:rFonts w:asciiTheme="majorHAnsi" w:hAnsiTheme="majorHAnsi" w:cstheme="majorHAnsi"/>
          <w:sz w:val="22"/>
          <w:szCs w:val="22"/>
          <w:lang w:val="pl-PL"/>
        </w:rPr>
      </w:pPr>
      <w:r w:rsidRPr="003030ED">
        <w:rPr>
          <w:rFonts w:asciiTheme="majorHAnsi" w:hAnsiTheme="majorHAnsi" w:cstheme="majorHAnsi"/>
          <w:sz w:val="22"/>
          <w:szCs w:val="22"/>
          <w:lang w:val="pl-PL"/>
        </w:rPr>
        <w:t>okres realizacji</w:t>
      </w:r>
      <w:r w:rsidR="00946C37" w:rsidRPr="003030ED">
        <w:rPr>
          <w:rFonts w:asciiTheme="majorHAnsi" w:hAnsiTheme="majorHAnsi" w:cstheme="majorHAnsi"/>
          <w:sz w:val="22"/>
          <w:szCs w:val="22"/>
          <w:lang w:val="pl-PL"/>
        </w:rPr>
        <w:t xml:space="preserve"> - nie później niż 4 lata od dnia publikacji niniejszego ogłoszenia</w:t>
      </w:r>
      <w:r w:rsidRPr="003030ED">
        <w:rPr>
          <w:rFonts w:asciiTheme="majorHAnsi" w:hAnsiTheme="majorHAnsi" w:cstheme="majorHAnsi"/>
          <w:sz w:val="22"/>
          <w:szCs w:val="22"/>
          <w:lang w:val="pl-PL"/>
        </w:rPr>
        <w:t>,</w:t>
      </w:r>
    </w:p>
    <w:p w14:paraId="2511D7BC" w14:textId="77777777" w:rsidR="00D53D54" w:rsidRPr="003030ED" w:rsidRDefault="00D53D54" w:rsidP="00D53D54">
      <w:pPr>
        <w:pStyle w:val="NormalWeb"/>
        <w:numPr>
          <w:ilvl w:val="1"/>
          <w:numId w:val="30"/>
        </w:numPr>
        <w:rPr>
          <w:rFonts w:asciiTheme="majorHAnsi" w:hAnsiTheme="majorHAnsi" w:cstheme="majorHAnsi"/>
          <w:sz w:val="22"/>
          <w:szCs w:val="22"/>
          <w:lang w:val="pl-PL"/>
        </w:rPr>
      </w:pPr>
      <w:r w:rsidRPr="003030ED">
        <w:rPr>
          <w:rFonts w:asciiTheme="majorHAnsi" w:hAnsiTheme="majorHAnsi" w:cstheme="majorHAnsi"/>
          <w:sz w:val="22"/>
          <w:szCs w:val="22"/>
          <w:lang w:val="pl-PL"/>
        </w:rPr>
        <w:t>dane kontaktowe do weryfikacji referencji.</w:t>
      </w:r>
    </w:p>
    <w:p w14:paraId="18D0588B" w14:textId="77777777" w:rsidR="00602141" w:rsidRPr="003030ED" w:rsidRDefault="00602141" w:rsidP="00602141">
      <w:pPr>
        <w:spacing w:after="120" w:line="360" w:lineRule="auto"/>
        <w:jc w:val="both"/>
        <w:rPr>
          <w:rFonts w:cstheme="minorHAnsi"/>
          <w:i/>
        </w:rPr>
      </w:pP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  <w:i/>
        </w:rPr>
        <w:t>W imieniu Zgłaszającego:</w:t>
      </w:r>
    </w:p>
    <w:p w14:paraId="0BE1787C" w14:textId="77777777" w:rsidR="00602141" w:rsidRPr="003030ED" w:rsidRDefault="00602141" w:rsidP="00602141">
      <w:pPr>
        <w:spacing w:line="360" w:lineRule="auto"/>
        <w:jc w:val="both"/>
        <w:rPr>
          <w:rFonts w:cstheme="minorHAnsi"/>
        </w:rPr>
      </w:pPr>
    </w:p>
    <w:p w14:paraId="63D7D20F" w14:textId="0C5B84C8" w:rsidR="00602141" w:rsidRPr="003030ED" w:rsidRDefault="00602141" w:rsidP="002F33DD">
      <w:pPr>
        <w:spacing w:after="0" w:line="360" w:lineRule="auto"/>
        <w:jc w:val="both"/>
        <w:rPr>
          <w:rFonts w:cstheme="minorHAnsi"/>
        </w:rPr>
      </w:pPr>
      <w:r w:rsidRPr="003030ED">
        <w:rPr>
          <w:rFonts w:cstheme="minorHAnsi"/>
        </w:rPr>
        <w:t xml:space="preserve"> </w:t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  <w:t xml:space="preserve">  ……………………………….</w:t>
      </w:r>
    </w:p>
    <w:p w14:paraId="69A27F4F" w14:textId="43B979FE" w:rsidR="00602141" w:rsidRPr="00C8550D" w:rsidRDefault="00602141" w:rsidP="002F33DD">
      <w:pPr>
        <w:spacing w:after="0" w:line="360" w:lineRule="auto"/>
        <w:ind w:left="3540"/>
        <w:jc w:val="both"/>
        <w:rPr>
          <w:rFonts w:cstheme="minorHAnsi"/>
        </w:rPr>
      </w:pPr>
      <w:r w:rsidRPr="003030ED">
        <w:rPr>
          <w:rFonts w:cstheme="minorHAnsi"/>
        </w:rPr>
        <w:t xml:space="preserve">            </w:t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</w:r>
      <w:r w:rsidRPr="003030ED">
        <w:rPr>
          <w:rFonts w:cstheme="minorHAnsi"/>
        </w:rPr>
        <w:tab/>
        <w:t xml:space="preserve"> [data, podpis]</w:t>
      </w:r>
    </w:p>
    <w:p w14:paraId="19FAEF30" w14:textId="77777777" w:rsidR="00602141" w:rsidRPr="00C8550D" w:rsidRDefault="00602141" w:rsidP="00602141">
      <w:pPr>
        <w:spacing w:line="360" w:lineRule="auto"/>
        <w:jc w:val="both"/>
        <w:rPr>
          <w:rFonts w:cstheme="minorHAnsi"/>
        </w:rPr>
      </w:pPr>
    </w:p>
    <w:p w14:paraId="4AB6D715" w14:textId="77777777" w:rsidR="00602141" w:rsidRPr="00C8550D" w:rsidRDefault="00602141" w:rsidP="00602141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636627E1" w14:textId="77777777" w:rsidR="00602141" w:rsidRPr="00C8550D" w:rsidRDefault="00602141" w:rsidP="00602141">
      <w:pPr>
        <w:spacing w:after="120" w:line="360" w:lineRule="auto"/>
        <w:jc w:val="both"/>
        <w:rPr>
          <w:rFonts w:cstheme="minorHAnsi"/>
        </w:rPr>
      </w:pPr>
    </w:p>
    <w:p w14:paraId="417A9C58" w14:textId="77777777" w:rsidR="00602141" w:rsidRDefault="00602141" w:rsidP="002B0B9A">
      <w:pPr>
        <w:spacing w:line="360" w:lineRule="auto"/>
        <w:jc w:val="center"/>
        <w:rPr>
          <w:rFonts w:cstheme="minorHAnsi"/>
          <w:b/>
        </w:rPr>
      </w:pPr>
    </w:p>
    <w:p w14:paraId="233F59AF" w14:textId="77777777" w:rsidR="00602141" w:rsidRDefault="00602141" w:rsidP="002B0B9A">
      <w:pPr>
        <w:spacing w:line="360" w:lineRule="auto"/>
        <w:jc w:val="center"/>
        <w:rPr>
          <w:rFonts w:cstheme="minorHAnsi"/>
          <w:b/>
        </w:rPr>
      </w:pPr>
    </w:p>
    <w:p w14:paraId="6A12741F" w14:textId="214D0A62" w:rsidR="00C6565D" w:rsidRPr="002D52CC" w:rsidRDefault="00E745D9" w:rsidP="00E745D9">
      <w:pPr>
        <w:rPr>
          <w:rFonts w:cstheme="minorHAnsi"/>
          <w:sz w:val="20"/>
          <w:szCs w:val="20"/>
        </w:rPr>
      </w:pPr>
      <w:r w:rsidRPr="002D52CC">
        <w:rPr>
          <w:rFonts w:cstheme="minorHAnsi"/>
          <w:sz w:val="20"/>
          <w:szCs w:val="20"/>
        </w:rPr>
        <w:t xml:space="preserve"> </w:t>
      </w:r>
    </w:p>
    <w:sectPr w:rsidR="00C6565D" w:rsidRPr="002D52CC" w:rsidSect="001F3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052C" w14:textId="77777777" w:rsidR="00324CD5" w:rsidRDefault="00324CD5" w:rsidP="006863A0">
      <w:r>
        <w:separator/>
      </w:r>
    </w:p>
  </w:endnote>
  <w:endnote w:type="continuationSeparator" w:id="0">
    <w:p w14:paraId="79A2F223" w14:textId="77777777" w:rsidR="00324CD5" w:rsidRDefault="00324CD5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2646" w14:textId="77777777" w:rsidR="006875D9" w:rsidRDefault="0068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53F2D6" w14:textId="77777777" w:rsidR="00145666" w:rsidRPr="00B108EB" w:rsidRDefault="00145666" w:rsidP="00145666">
        <w:pPr>
          <w:pStyle w:val="Footer"/>
          <w:jc w:val="center"/>
          <w:rPr>
            <w:sz w:val="18"/>
            <w:szCs w:val="18"/>
          </w:rPr>
        </w:pPr>
        <w:r w:rsidRPr="00B108EB">
          <w:rPr>
            <w:sz w:val="18"/>
            <w:szCs w:val="18"/>
          </w:rPr>
          <w:fldChar w:fldCharType="begin"/>
        </w:r>
        <w:r w:rsidRPr="00B108EB">
          <w:rPr>
            <w:sz w:val="18"/>
            <w:szCs w:val="18"/>
          </w:rPr>
          <w:instrText>PAGE   \* MERGEFORMAT</w:instrText>
        </w:r>
        <w:r w:rsidRPr="00B108EB">
          <w:rPr>
            <w:sz w:val="18"/>
            <w:szCs w:val="18"/>
          </w:rPr>
          <w:fldChar w:fldCharType="separate"/>
        </w:r>
        <w:r w:rsidRPr="00B108EB">
          <w:rPr>
            <w:sz w:val="18"/>
            <w:szCs w:val="18"/>
          </w:rPr>
          <w:t>2</w:t>
        </w:r>
        <w:r w:rsidRPr="00B108EB">
          <w:rPr>
            <w:sz w:val="18"/>
            <w:szCs w:val="18"/>
          </w:rPr>
          <w:fldChar w:fldCharType="end"/>
        </w:r>
      </w:p>
    </w:sdtContent>
  </w:sdt>
  <w:p w14:paraId="3697DC2D" w14:textId="77777777" w:rsidR="006863A0" w:rsidRPr="00145666" w:rsidRDefault="006863A0" w:rsidP="0014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88C3" w14:textId="6BDCB919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02F8E8" wp14:editId="4A05C8E0">
              <wp:simplePos x="0" y="0"/>
              <wp:positionH relativeFrom="column">
                <wp:posOffset>-523875</wp:posOffset>
              </wp:positionH>
              <wp:positionV relativeFrom="paragraph">
                <wp:posOffset>133351</wp:posOffset>
              </wp:positionV>
              <wp:extent cx="2108200" cy="594360"/>
              <wp:effectExtent l="0" t="0" r="6350" b="1524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624BC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0ACC19FD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530DC2A5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2F8E8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25pt;margin-top:10.5pt;width:16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" filled="f" stroked="f" strokeweight=".5pt">
              <v:textbox inset="0,0,0,0">
                <w:txbxContent>
                  <w:p w14:paraId="335624BC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0ACC19FD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530DC2A5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3A7C657A" w14:textId="5641018D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0A803E" wp14:editId="3A869322">
              <wp:simplePos x="0" y="0"/>
              <wp:positionH relativeFrom="column">
                <wp:posOffset>1579245</wp:posOffset>
              </wp:positionH>
              <wp:positionV relativeFrom="paragraph">
                <wp:posOffset>109855</wp:posOffset>
              </wp:positionV>
              <wp:extent cx="2108200" cy="647700"/>
              <wp:effectExtent l="0" t="0" r="6350" b="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575E1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0180B89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557F5598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A803E" id="Pole tekstowe 17" o:spid="_x0000_s1027" type="#_x0000_t202" style="position:absolute;margin-left:124.35pt;margin-top:8.65pt;width:16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" filled="f" stroked="f" strokeweight=".5pt">
              <v:textbox inset="0,0,0,0">
                <w:txbxContent>
                  <w:p w14:paraId="28D575E1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20180B89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557F5598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514DBB7B" w14:textId="193D0DA4" w:rsidR="00145666" w:rsidRDefault="00145666">
    <w:pPr>
      <w:pStyle w:val="Footer"/>
    </w:pPr>
  </w:p>
  <w:p w14:paraId="2E1E466F" w14:textId="7C646502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1722A6" wp14:editId="52BEBAF6">
              <wp:simplePos x="0" y="0"/>
              <wp:positionH relativeFrom="column">
                <wp:posOffset>-531495</wp:posOffset>
              </wp:positionH>
              <wp:positionV relativeFrom="paragraph">
                <wp:posOffset>169545</wp:posOffset>
              </wp:positionV>
              <wp:extent cx="6479540" cy="1963420"/>
              <wp:effectExtent l="0" t="0" r="0" b="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FC56E" w14:textId="77777777" w:rsidR="00145666" w:rsidRPr="000337D5" w:rsidRDefault="00145666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10E5F0D8" w14:textId="77777777" w:rsidR="00145666" w:rsidRPr="000337D5" w:rsidRDefault="00145666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722A6" id="Pole tekstowe 18" o:spid="_x0000_s1028" type="#_x0000_t202" style="position:absolute;margin-left:-41.85pt;margin-top:13.35pt;width:510.2pt;height:1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" filled="f" stroked="f" strokeweight=".5pt">
              <v:textbox inset="0,0,0,0">
                <w:txbxContent>
                  <w:p w14:paraId="4F1FC56E" w14:textId="77777777" w:rsidR="00145666" w:rsidRPr="000337D5" w:rsidRDefault="00145666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10E5F0D8" w14:textId="77777777" w:rsidR="00145666" w:rsidRPr="000337D5" w:rsidRDefault="00145666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80E79D" w14:textId="7083691D" w:rsidR="00145666" w:rsidRDefault="00145666">
    <w:pPr>
      <w:pStyle w:val="Footer"/>
    </w:pPr>
  </w:p>
  <w:p w14:paraId="1E426354" w14:textId="77777777" w:rsidR="00145666" w:rsidRDefault="00145666">
    <w:pPr>
      <w:pStyle w:val="Footer"/>
    </w:pPr>
  </w:p>
  <w:p w14:paraId="73E95991" w14:textId="77777777" w:rsidR="00145666" w:rsidRDefault="0014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F0CE" w14:textId="77777777" w:rsidR="00324CD5" w:rsidRDefault="00324CD5" w:rsidP="006863A0">
      <w:r>
        <w:separator/>
      </w:r>
    </w:p>
  </w:footnote>
  <w:footnote w:type="continuationSeparator" w:id="0">
    <w:p w14:paraId="7D30F6F1" w14:textId="77777777" w:rsidR="00324CD5" w:rsidRDefault="00324CD5" w:rsidP="006863A0">
      <w:r>
        <w:continuationSeparator/>
      </w:r>
    </w:p>
  </w:footnote>
  <w:footnote w:id="1">
    <w:p w14:paraId="15D75AD4" w14:textId="77777777" w:rsidR="00D93C84" w:rsidRDefault="00D93C84" w:rsidP="00D93C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1400">
        <w:rPr>
          <w:rFonts w:ascii="Arial Narrow" w:hAnsi="Arial Narrow"/>
          <w:sz w:val="18"/>
          <w:szCs w:val="18"/>
        </w:rPr>
        <w:t>Wskazać przedmiot zamówienia.</w:t>
      </w:r>
    </w:p>
  </w:footnote>
  <w:footnote w:id="2">
    <w:p w14:paraId="6114C81D" w14:textId="77777777" w:rsidR="00602141" w:rsidRPr="002F33DD" w:rsidRDefault="00602141" w:rsidP="00602141">
      <w:pPr>
        <w:pStyle w:val="FootnoteText"/>
        <w:jc w:val="both"/>
        <w:rPr>
          <w:rFonts w:ascii="Arial Narrow" w:hAnsi="Arial Narrow"/>
          <w:sz w:val="18"/>
          <w:szCs w:val="18"/>
        </w:rPr>
      </w:pPr>
      <w:r w:rsidRPr="002F33DD">
        <w:rPr>
          <w:rStyle w:val="FootnoteReference"/>
          <w:rFonts w:ascii="Arial Narrow" w:hAnsi="Arial Narrow"/>
          <w:sz w:val="18"/>
          <w:szCs w:val="18"/>
        </w:rPr>
        <w:footnoteRef/>
      </w:r>
      <w:r w:rsidRPr="002F33DD">
        <w:rPr>
          <w:rFonts w:ascii="Arial Narrow" w:hAnsi="Arial Narrow"/>
          <w:sz w:val="18"/>
          <w:szCs w:val="18"/>
        </w:rPr>
        <w:t xml:space="preserve"> Dokument potwierdzający umocowanie do reprezentacji Zgłaszającego składany jest w przypadku, gdy Zamawiający wymaga jego przedłożenia. </w:t>
      </w:r>
    </w:p>
  </w:footnote>
  <w:footnote w:id="3">
    <w:p w14:paraId="754DF785" w14:textId="77777777" w:rsidR="00602141" w:rsidRPr="002F33DD" w:rsidRDefault="00602141" w:rsidP="00602141">
      <w:pPr>
        <w:pStyle w:val="FootnoteText"/>
        <w:jc w:val="both"/>
        <w:rPr>
          <w:rFonts w:ascii="Arial Narrow" w:hAnsi="Arial Narrow" w:cstheme="minorHAnsi"/>
          <w:sz w:val="18"/>
          <w:szCs w:val="18"/>
        </w:rPr>
      </w:pPr>
      <w:r w:rsidRPr="002F33DD">
        <w:rPr>
          <w:rStyle w:val="FootnoteReference"/>
          <w:rFonts w:ascii="Arial Narrow" w:hAnsi="Arial Narrow" w:cstheme="minorHAnsi"/>
          <w:sz w:val="18"/>
          <w:szCs w:val="18"/>
        </w:rPr>
        <w:footnoteRef/>
      </w:r>
      <w:r w:rsidRPr="002F33DD">
        <w:rPr>
          <w:rFonts w:ascii="Arial Narrow" w:hAnsi="Arial Narrow" w:cstheme="minorHAnsi"/>
          <w:sz w:val="18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  <w:footnote w:id="4">
    <w:p w14:paraId="4B1D943D" w14:textId="255F7144" w:rsidR="00602141" w:rsidRPr="002F33DD" w:rsidRDefault="00602141" w:rsidP="00602141">
      <w:pPr>
        <w:pStyle w:val="FootnoteText"/>
        <w:jc w:val="both"/>
        <w:rPr>
          <w:rFonts w:ascii="Arial Narrow" w:hAnsi="Arial Narrow" w:cstheme="minorHAnsi"/>
          <w:sz w:val="18"/>
          <w:szCs w:val="18"/>
        </w:rPr>
      </w:pPr>
      <w:r w:rsidRPr="002F33DD">
        <w:rPr>
          <w:rStyle w:val="FootnoteReference"/>
          <w:rFonts w:ascii="Arial Narrow" w:hAnsi="Arial Narrow"/>
          <w:sz w:val="18"/>
          <w:szCs w:val="18"/>
        </w:rPr>
        <w:footnoteRef/>
      </w:r>
      <w:r w:rsidRPr="002F33DD">
        <w:rPr>
          <w:rFonts w:ascii="Arial Narrow" w:hAnsi="Arial Narrow"/>
          <w:sz w:val="18"/>
          <w:szCs w:val="18"/>
        </w:rPr>
        <w:t xml:space="preserve"> Jeśli dotyczy, por. </w:t>
      </w:r>
      <w:r w:rsidRPr="002F33DD">
        <w:rPr>
          <w:rFonts w:ascii="Arial Narrow" w:hAnsi="Arial Narrow" w:cstheme="minorHAnsi"/>
          <w:sz w:val="18"/>
          <w:szCs w:val="18"/>
        </w:rPr>
        <w:t>§</w:t>
      </w:r>
      <w:r w:rsidR="00047500" w:rsidRPr="00047500">
        <w:rPr>
          <w:rFonts w:ascii="Arial Narrow" w:hAnsi="Arial Narrow" w:cstheme="minorHAnsi"/>
          <w:sz w:val="18"/>
          <w:szCs w:val="18"/>
        </w:rPr>
        <w:t xml:space="preserve">5 ust.3 pkt 2 i §6 ust.1 zd.3 </w:t>
      </w:r>
      <w:r w:rsidR="008D33BE">
        <w:rPr>
          <w:rFonts w:ascii="Arial Narrow" w:hAnsi="Arial Narrow" w:cstheme="minorHAnsi"/>
          <w:sz w:val="18"/>
          <w:szCs w:val="18"/>
        </w:rPr>
        <w:t xml:space="preserve"> </w:t>
      </w:r>
      <w:r w:rsidRPr="002F33DD">
        <w:rPr>
          <w:rFonts w:ascii="Arial Narrow" w:hAnsi="Arial Narrow" w:cstheme="minorHAnsi"/>
          <w:i/>
          <w:sz w:val="18"/>
          <w:szCs w:val="18"/>
        </w:rPr>
        <w:t>Regulaminu Przeprowadzania Wstępnych Konsultacji Rynkowych</w:t>
      </w:r>
      <w:r w:rsidRPr="002F33DD">
        <w:rPr>
          <w:rFonts w:ascii="Arial Narrow" w:hAnsi="Arial Narrow" w:cstheme="minorHAnsi"/>
          <w:sz w:val="18"/>
          <w:szCs w:val="18"/>
        </w:rPr>
        <w:t xml:space="preserve">, zgodnie z treścią których odpowiednio: w Ogłoszeniu Zamawiający wskazuje w szczególności podstawowe wymagania dopuszczenia do udziału </w:t>
      </w:r>
      <w:r w:rsidR="008D33BE">
        <w:rPr>
          <w:rFonts w:ascii="Arial Narrow" w:hAnsi="Arial Narrow" w:cstheme="minorHAnsi"/>
          <w:sz w:val="18"/>
          <w:szCs w:val="18"/>
        </w:rPr>
        <w:br/>
      </w:r>
      <w:r w:rsidRPr="002F33DD">
        <w:rPr>
          <w:rFonts w:ascii="Arial Narrow" w:hAnsi="Arial Narrow" w:cstheme="minorHAnsi"/>
          <w:sz w:val="18"/>
          <w:szCs w:val="18"/>
        </w:rPr>
        <w:t xml:space="preserve">w Konsultacjach (ewentualnie warunki zaproszenia do udziału w Konsultacjach oraz dokumenty lub oświadczenia potwierdzające ich spełnienie) oraz Zamawiający jest uprawniony do określenia w ogłoszeniu o Konsultacjach warunków zaproszenia do udziału </w:t>
      </w:r>
      <w:r w:rsidR="008D33BE">
        <w:rPr>
          <w:rFonts w:ascii="Arial Narrow" w:hAnsi="Arial Narrow" w:cstheme="minorHAnsi"/>
          <w:sz w:val="18"/>
          <w:szCs w:val="18"/>
        </w:rPr>
        <w:br/>
      </w:r>
      <w:r w:rsidRPr="002F33DD">
        <w:rPr>
          <w:rFonts w:ascii="Arial Narrow" w:hAnsi="Arial Narrow" w:cstheme="minorHAnsi"/>
          <w:sz w:val="18"/>
          <w:szCs w:val="18"/>
        </w:rPr>
        <w:t>w Konsultacjach.</w:t>
      </w:r>
    </w:p>
  </w:footnote>
  <w:footnote w:id="5">
    <w:p w14:paraId="48CCC9CB" w14:textId="59890482" w:rsidR="00602141" w:rsidRDefault="00602141" w:rsidP="00602141">
      <w:pPr>
        <w:pStyle w:val="FootnoteText"/>
        <w:jc w:val="both"/>
      </w:pPr>
      <w:r w:rsidRPr="002F33DD">
        <w:rPr>
          <w:rStyle w:val="FootnoteReference"/>
          <w:rFonts w:ascii="Arial Narrow" w:hAnsi="Arial Narrow"/>
          <w:sz w:val="18"/>
          <w:szCs w:val="18"/>
        </w:rPr>
        <w:footnoteRef/>
      </w:r>
      <w:r w:rsidRPr="002F33DD">
        <w:rPr>
          <w:rFonts w:ascii="Arial Narrow" w:hAnsi="Arial Narrow"/>
          <w:sz w:val="18"/>
          <w:szCs w:val="18"/>
        </w:rPr>
        <w:t xml:space="preserve"> Jeśli dotyczy, </w:t>
      </w:r>
      <w:proofErr w:type="gramStart"/>
      <w:r w:rsidRPr="002F33DD">
        <w:rPr>
          <w:rFonts w:ascii="Arial Narrow" w:hAnsi="Arial Narrow"/>
          <w:sz w:val="18"/>
          <w:szCs w:val="18"/>
        </w:rPr>
        <w:t xml:space="preserve">por. </w:t>
      </w:r>
      <w:r w:rsidR="008D33BE">
        <w:rPr>
          <w:rFonts w:ascii="Arial Narrow" w:hAnsi="Arial Narrow"/>
          <w:sz w:val="18"/>
          <w:szCs w:val="18"/>
        </w:rPr>
        <w:t>.</w:t>
      </w:r>
      <w:proofErr w:type="gramEnd"/>
      <w:r w:rsidR="00164CEF" w:rsidRPr="00164CEF">
        <w:rPr>
          <w:rFonts w:ascii="Arial Narrow" w:hAnsi="Arial Narrow"/>
          <w:sz w:val="18"/>
          <w:szCs w:val="18"/>
        </w:rPr>
        <w:t xml:space="preserve">§6 ust.1 zd.1  </w:t>
      </w:r>
      <w:r w:rsidRPr="002F33DD">
        <w:rPr>
          <w:rFonts w:ascii="Arial Narrow" w:hAnsi="Arial Narrow"/>
          <w:sz w:val="18"/>
          <w:szCs w:val="18"/>
        </w:rPr>
        <w:t xml:space="preserve"> </w:t>
      </w:r>
      <w:r w:rsidRPr="002F33DD">
        <w:rPr>
          <w:rFonts w:ascii="Arial Narrow" w:hAnsi="Arial Narrow"/>
          <w:i/>
          <w:sz w:val="18"/>
          <w:szCs w:val="18"/>
        </w:rPr>
        <w:t>Regulaminu Przeprowadzania Wstępnych Konsultacji Rynkowych</w:t>
      </w:r>
      <w:r w:rsidRPr="002F33DD">
        <w:rPr>
          <w:rFonts w:ascii="Arial Narrow" w:hAnsi="Arial Narrow"/>
          <w:sz w:val="18"/>
          <w:szCs w:val="18"/>
        </w:rPr>
        <w:t>, zgodnie z którym 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3D09" w14:textId="77777777" w:rsidR="006875D9" w:rsidRDefault="00687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4081" w14:textId="77777777" w:rsidR="006863A0" w:rsidRDefault="006863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A872D0" wp14:editId="644954E0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675466303" name="Obraz 675466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A63D" w14:textId="77777777" w:rsidR="00145666" w:rsidRDefault="00145666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4A01DE" wp14:editId="6F075818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5865" cy="10591800"/>
          <wp:effectExtent l="0" t="0" r="6985" b="0"/>
          <wp:wrapNone/>
          <wp:docPr id="1217653209" name="Obraz 1217653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4" cy="10592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958"/>
    <w:multiLevelType w:val="hybridMultilevel"/>
    <w:tmpl w:val="D56AD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311"/>
    <w:multiLevelType w:val="hybridMultilevel"/>
    <w:tmpl w:val="00FAE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5CE"/>
    <w:multiLevelType w:val="hybridMultilevel"/>
    <w:tmpl w:val="045A513C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8E678A"/>
    <w:multiLevelType w:val="hybridMultilevel"/>
    <w:tmpl w:val="AA2A9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39C"/>
    <w:multiLevelType w:val="hybridMultilevel"/>
    <w:tmpl w:val="743825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4BF"/>
    <w:multiLevelType w:val="hybridMultilevel"/>
    <w:tmpl w:val="6074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5201"/>
    <w:multiLevelType w:val="hybridMultilevel"/>
    <w:tmpl w:val="366AF972"/>
    <w:lvl w:ilvl="0" w:tplc="1BE8D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1283"/>
    <w:multiLevelType w:val="hybridMultilevel"/>
    <w:tmpl w:val="AE545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2551"/>
    <w:multiLevelType w:val="hybridMultilevel"/>
    <w:tmpl w:val="FDA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545F"/>
    <w:multiLevelType w:val="hybridMultilevel"/>
    <w:tmpl w:val="F66C0F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913"/>
    <w:multiLevelType w:val="multilevel"/>
    <w:tmpl w:val="286289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C37535"/>
    <w:multiLevelType w:val="hybridMultilevel"/>
    <w:tmpl w:val="780AB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D6D4F"/>
    <w:multiLevelType w:val="hybridMultilevel"/>
    <w:tmpl w:val="BE927A74"/>
    <w:lvl w:ilvl="0" w:tplc="5ADACD48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0526"/>
    <w:multiLevelType w:val="hybridMultilevel"/>
    <w:tmpl w:val="5AC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109"/>
    <w:multiLevelType w:val="hybridMultilevel"/>
    <w:tmpl w:val="C31A3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70219"/>
    <w:multiLevelType w:val="hybridMultilevel"/>
    <w:tmpl w:val="F604B2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62504"/>
    <w:multiLevelType w:val="hybridMultilevel"/>
    <w:tmpl w:val="09F8CE5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6B4045"/>
    <w:multiLevelType w:val="hybridMultilevel"/>
    <w:tmpl w:val="E690B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7431F"/>
    <w:multiLevelType w:val="hybridMultilevel"/>
    <w:tmpl w:val="49B4DA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87B4A"/>
    <w:multiLevelType w:val="hybridMultilevel"/>
    <w:tmpl w:val="E230DD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6940"/>
    <w:multiLevelType w:val="hybridMultilevel"/>
    <w:tmpl w:val="F57066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E579A"/>
    <w:multiLevelType w:val="hybridMultilevel"/>
    <w:tmpl w:val="6B3449DA"/>
    <w:lvl w:ilvl="0" w:tplc="E11ECCCA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E2D3A"/>
    <w:multiLevelType w:val="hybridMultilevel"/>
    <w:tmpl w:val="29FC190A"/>
    <w:lvl w:ilvl="0" w:tplc="CC3A4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A7918"/>
    <w:multiLevelType w:val="multilevel"/>
    <w:tmpl w:val="48BA75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D33FCF"/>
    <w:multiLevelType w:val="hybridMultilevel"/>
    <w:tmpl w:val="5B229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348"/>
    <w:multiLevelType w:val="hybridMultilevel"/>
    <w:tmpl w:val="42DA22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56018"/>
    <w:multiLevelType w:val="multilevel"/>
    <w:tmpl w:val="771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F1383E"/>
    <w:multiLevelType w:val="hybridMultilevel"/>
    <w:tmpl w:val="D8CA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25871"/>
    <w:multiLevelType w:val="hybridMultilevel"/>
    <w:tmpl w:val="7BAC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31AED"/>
    <w:multiLevelType w:val="hybridMultilevel"/>
    <w:tmpl w:val="74DA50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D3431"/>
    <w:multiLevelType w:val="hybridMultilevel"/>
    <w:tmpl w:val="7416E630"/>
    <w:lvl w:ilvl="0" w:tplc="93B050CE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CBE"/>
    <w:multiLevelType w:val="hybridMultilevel"/>
    <w:tmpl w:val="ED1605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537A5"/>
    <w:multiLevelType w:val="multilevel"/>
    <w:tmpl w:val="D23CE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9562908">
    <w:abstractNumId w:val="24"/>
  </w:num>
  <w:num w:numId="2" w16cid:durableId="1936861093">
    <w:abstractNumId w:val="9"/>
  </w:num>
  <w:num w:numId="3" w16cid:durableId="129979316">
    <w:abstractNumId w:val="23"/>
  </w:num>
  <w:num w:numId="4" w16cid:durableId="1822963982">
    <w:abstractNumId w:val="5"/>
  </w:num>
  <w:num w:numId="5" w16cid:durableId="1448036925">
    <w:abstractNumId w:val="12"/>
  </w:num>
  <w:num w:numId="6" w16cid:durableId="942104062">
    <w:abstractNumId w:val="10"/>
  </w:num>
  <w:num w:numId="7" w16cid:durableId="1033575770">
    <w:abstractNumId w:val="32"/>
  </w:num>
  <w:num w:numId="8" w16cid:durableId="1370765154">
    <w:abstractNumId w:val="30"/>
  </w:num>
  <w:num w:numId="9" w16cid:durableId="1047880311">
    <w:abstractNumId w:val="13"/>
  </w:num>
  <w:num w:numId="10" w16cid:durableId="1487941566">
    <w:abstractNumId w:val="21"/>
  </w:num>
  <w:num w:numId="11" w16cid:durableId="1666473383">
    <w:abstractNumId w:val="28"/>
  </w:num>
  <w:num w:numId="12" w16cid:durableId="527180315">
    <w:abstractNumId w:val="11"/>
  </w:num>
  <w:num w:numId="13" w16cid:durableId="1793281796">
    <w:abstractNumId w:val="25"/>
  </w:num>
  <w:num w:numId="14" w16cid:durableId="1602446523">
    <w:abstractNumId w:val="4"/>
  </w:num>
  <w:num w:numId="15" w16cid:durableId="903218874">
    <w:abstractNumId w:val="16"/>
  </w:num>
  <w:num w:numId="16" w16cid:durableId="1558277252">
    <w:abstractNumId w:val="8"/>
  </w:num>
  <w:num w:numId="17" w16cid:durableId="901716050">
    <w:abstractNumId w:val="19"/>
  </w:num>
  <w:num w:numId="18" w16cid:durableId="1289556662">
    <w:abstractNumId w:val="18"/>
  </w:num>
  <w:num w:numId="19" w16cid:durableId="513807513">
    <w:abstractNumId w:val="20"/>
  </w:num>
  <w:num w:numId="20" w16cid:durableId="1518737201">
    <w:abstractNumId w:val="3"/>
  </w:num>
  <w:num w:numId="21" w16cid:durableId="1644310933">
    <w:abstractNumId w:val="34"/>
  </w:num>
  <w:num w:numId="22" w16cid:durableId="1505321988">
    <w:abstractNumId w:val="15"/>
  </w:num>
  <w:num w:numId="23" w16cid:durableId="473330048">
    <w:abstractNumId w:val="22"/>
  </w:num>
  <w:num w:numId="24" w16cid:durableId="1734501067">
    <w:abstractNumId w:val="7"/>
  </w:num>
  <w:num w:numId="25" w16cid:durableId="1668630170">
    <w:abstractNumId w:val="17"/>
  </w:num>
  <w:num w:numId="26" w16cid:durableId="87506127">
    <w:abstractNumId w:val="0"/>
  </w:num>
  <w:num w:numId="27" w16cid:durableId="389422641">
    <w:abstractNumId w:val="31"/>
  </w:num>
  <w:num w:numId="28" w16cid:durableId="1601714282">
    <w:abstractNumId w:val="29"/>
  </w:num>
  <w:num w:numId="29" w16cid:durableId="894003858">
    <w:abstractNumId w:val="14"/>
  </w:num>
  <w:num w:numId="30" w16cid:durableId="612178833">
    <w:abstractNumId w:val="6"/>
  </w:num>
  <w:num w:numId="31" w16cid:durableId="1668634425">
    <w:abstractNumId w:val="33"/>
  </w:num>
  <w:num w:numId="32" w16cid:durableId="977341390">
    <w:abstractNumId w:val="1"/>
  </w:num>
  <w:num w:numId="33" w16cid:durableId="272564549">
    <w:abstractNumId w:val="27"/>
  </w:num>
  <w:num w:numId="34" w16cid:durableId="1582181358">
    <w:abstractNumId w:val="2"/>
  </w:num>
  <w:num w:numId="35" w16cid:durableId="740523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17"/>
    <w:rsid w:val="00001741"/>
    <w:rsid w:val="000135A2"/>
    <w:rsid w:val="00023E28"/>
    <w:rsid w:val="00027FEE"/>
    <w:rsid w:val="00032957"/>
    <w:rsid w:val="000337D5"/>
    <w:rsid w:val="000406FC"/>
    <w:rsid w:val="00047500"/>
    <w:rsid w:val="00054768"/>
    <w:rsid w:val="00055DE2"/>
    <w:rsid w:val="000603AB"/>
    <w:rsid w:val="00064059"/>
    <w:rsid w:val="00067024"/>
    <w:rsid w:val="00072527"/>
    <w:rsid w:val="00077E33"/>
    <w:rsid w:val="000A3ACD"/>
    <w:rsid w:val="000A4A1F"/>
    <w:rsid w:val="000B1395"/>
    <w:rsid w:val="000B187F"/>
    <w:rsid w:val="000B1A64"/>
    <w:rsid w:val="000B1FBA"/>
    <w:rsid w:val="000C453F"/>
    <w:rsid w:val="000C5A91"/>
    <w:rsid w:val="000D1C27"/>
    <w:rsid w:val="000D5796"/>
    <w:rsid w:val="000D67CF"/>
    <w:rsid w:val="000E3B9C"/>
    <w:rsid w:val="000F1457"/>
    <w:rsid w:val="00116134"/>
    <w:rsid w:val="00130BCD"/>
    <w:rsid w:val="00132F78"/>
    <w:rsid w:val="00145666"/>
    <w:rsid w:val="001514DE"/>
    <w:rsid w:val="00163214"/>
    <w:rsid w:val="00164CEF"/>
    <w:rsid w:val="0016723E"/>
    <w:rsid w:val="00172754"/>
    <w:rsid w:val="001748B7"/>
    <w:rsid w:val="00177D4F"/>
    <w:rsid w:val="00180F18"/>
    <w:rsid w:val="001810C1"/>
    <w:rsid w:val="00186A9B"/>
    <w:rsid w:val="00196E81"/>
    <w:rsid w:val="001A2D1A"/>
    <w:rsid w:val="001B1BDC"/>
    <w:rsid w:val="001C35F7"/>
    <w:rsid w:val="001C559E"/>
    <w:rsid w:val="001D180A"/>
    <w:rsid w:val="001D5D86"/>
    <w:rsid w:val="001E5472"/>
    <w:rsid w:val="001F15F5"/>
    <w:rsid w:val="001F340E"/>
    <w:rsid w:val="001F3743"/>
    <w:rsid w:val="002010CC"/>
    <w:rsid w:val="00201EBB"/>
    <w:rsid w:val="00202041"/>
    <w:rsid w:val="00204E63"/>
    <w:rsid w:val="00206672"/>
    <w:rsid w:val="002161C5"/>
    <w:rsid w:val="00220164"/>
    <w:rsid w:val="0023041C"/>
    <w:rsid w:val="00243DE2"/>
    <w:rsid w:val="00246765"/>
    <w:rsid w:val="00256A6D"/>
    <w:rsid w:val="00275317"/>
    <w:rsid w:val="00290789"/>
    <w:rsid w:val="002B0B9A"/>
    <w:rsid w:val="002B2FA8"/>
    <w:rsid w:val="002C3E12"/>
    <w:rsid w:val="002D2A21"/>
    <w:rsid w:val="002D52CC"/>
    <w:rsid w:val="002D7F92"/>
    <w:rsid w:val="002E1208"/>
    <w:rsid w:val="002E1310"/>
    <w:rsid w:val="002E5CC8"/>
    <w:rsid w:val="002F1ACB"/>
    <w:rsid w:val="002F2A1A"/>
    <w:rsid w:val="002F322B"/>
    <w:rsid w:val="002F33DD"/>
    <w:rsid w:val="002F458D"/>
    <w:rsid w:val="003030ED"/>
    <w:rsid w:val="00305B59"/>
    <w:rsid w:val="003102FF"/>
    <w:rsid w:val="0032210B"/>
    <w:rsid w:val="0032297A"/>
    <w:rsid w:val="00322D54"/>
    <w:rsid w:val="003237B8"/>
    <w:rsid w:val="00324CD5"/>
    <w:rsid w:val="00324CE5"/>
    <w:rsid w:val="00325743"/>
    <w:rsid w:val="00332691"/>
    <w:rsid w:val="00334531"/>
    <w:rsid w:val="00334D11"/>
    <w:rsid w:val="0034493E"/>
    <w:rsid w:val="00346336"/>
    <w:rsid w:val="00351361"/>
    <w:rsid w:val="0036035D"/>
    <w:rsid w:val="00366229"/>
    <w:rsid w:val="00372EE3"/>
    <w:rsid w:val="00377CF0"/>
    <w:rsid w:val="00381AFD"/>
    <w:rsid w:val="0039324C"/>
    <w:rsid w:val="00396790"/>
    <w:rsid w:val="003975B0"/>
    <w:rsid w:val="003A001D"/>
    <w:rsid w:val="003A0B62"/>
    <w:rsid w:val="003A379F"/>
    <w:rsid w:val="003A5F80"/>
    <w:rsid w:val="003A61A5"/>
    <w:rsid w:val="003B3384"/>
    <w:rsid w:val="003B496A"/>
    <w:rsid w:val="003B6934"/>
    <w:rsid w:val="003B7928"/>
    <w:rsid w:val="003C421E"/>
    <w:rsid w:val="003E2A54"/>
    <w:rsid w:val="003E5D19"/>
    <w:rsid w:val="003E6AD7"/>
    <w:rsid w:val="003F250B"/>
    <w:rsid w:val="00401821"/>
    <w:rsid w:val="004021D0"/>
    <w:rsid w:val="00403B47"/>
    <w:rsid w:val="004112B0"/>
    <w:rsid w:val="00431A37"/>
    <w:rsid w:val="004325A1"/>
    <w:rsid w:val="00440444"/>
    <w:rsid w:val="004405B4"/>
    <w:rsid w:val="004518A9"/>
    <w:rsid w:val="00451E5C"/>
    <w:rsid w:val="0045638E"/>
    <w:rsid w:val="00456FAA"/>
    <w:rsid w:val="00466DF6"/>
    <w:rsid w:val="00493919"/>
    <w:rsid w:val="004A5219"/>
    <w:rsid w:val="004B7476"/>
    <w:rsid w:val="004C1EA5"/>
    <w:rsid w:val="004C4BF5"/>
    <w:rsid w:val="004C6A97"/>
    <w:rsid w:val="004D159C"/>
    <w:rsid w:val="004D295A"/>
    <w:rsid w:val="004F18DE"/>
    <w:rsid w:val="004F29E8"/>
    <w:rsid w:val="004F5E2B"/>
    <w:rsid w:val="0050524C"/>
    <w:rsid w:val="005063D3"/>
    <w:rsid w:val="005067C1"/>
    <w:rsid w:val="00510DA2"/>
    <w:rsid w:val="00516086"/>
    <w:rsid w:val="00521AAD"/>
    <w:rsid w:val="00525748"/>
    <w:rsid w:val="00533428"/>
    <w:rsid w:val="0054043E"/>
    <w:rsid w:val="00545853"/>
    <w:rsid w:val="00552BD6"/>
    <w:rsid w:val="00573007"/>
    <w:rsid w:val="005758B8"/>
    <w:rsid w:val="00586F77"/>
    <w:rsid w:val="00587B99"/>
    <w:rsid w:val="005A6221"/>
    <w:rsid w:val="005C0DC8"/>
    <w:rsid w:val="005D5CC9"/>
    <w:rsid w:val="005D5F2E"/>
    <w:rsid w:val="005E0654"/>
    <w:rsid w:val="005E1207"/>
    <w:rsid w:val="005E1B51"/>
    <w:rsid w:val="005F5949"/>
    <w:rsid w:val="00602141"/>
    <w:rsid w:val="00603B36"/>
    <w:rsid w:val="00603E80"/>
    <w:rsid w:val="00607063"/>
    <w:rsid w:val="00607A3B"/>
    <w:rsid w:val="00612932"/>
    <w:rsid w:val="0061503D"/>
    <w:rsid w:val="00631847"/>
    <w:rsid w:val="00634C09"/>
    <w:rsid w:val="00636B83"/>
    <w:rsid w:val="00647C90"/>
    <w:rsid w:val="00650CD0"/>
    <w:rsid w:val="006522A9"/>
    <w:rsid w:val="0066027F"/>
    <w:rsid w:val="00671B13"/>
    <w:rsid w:val="00675D05"/>
    <w:rsid w:val="00680A62"/>
    <w:rsid w:val="00681B46"/>
    <w:rsid w:val="006863A0"/>
    <w:rsid w:val="00686B26"/>
    <w:rsid w:val="006875D9"/>
    <w:rsid w:val="006920D8"/>
    <w:rsid w:val="00697B69"/>
    <w:rsid w:val="006A00FC"/>
    <w:rsid w:val="006A1767"/>
    <w:rsid w:val="006A25B4"/>
    <w:rsid w:val="006A66A4"/>
    <w:rsid w:val="006A74E9"/>
    <w:rsid w:val="006B4FB2"/>
    <w:rsid w:val="006C0CB2"/>
    <w:rsid w:val="006C285F"/>
    <w:rsid w:val="006C2BC6"/>
    <w:rsid w:val="006C565B"/>
    <w:rsid w:val="006C6244"/>
    <w:rsid w:val="006C7F14"/>
    <w:rsid w:val="006D0BC7"/>
    <w:rsid w:val="006D27C0"/>
    <w:rsid w:val="006D779C"/>
    <w:rsid w:val="006E1527"/>
    <w:rsid w:val="006E34AC"/>
    <w:rsid w:val="006E3E69"/>
    <w:rsid w:val="006E4193"/>
    <w:rsid w:val="00726472"/>
    <w:rsid w:val="00750E99"/>
    <w:rsid w:val="00756D0E"/>
    <w:rsid w:val="007600F5"/>
    <w:rsid w:val="00760A9B"/>
    <w:rsid w:val="00772F14"/>
    <w:rsid w:val="00774911"/>
    <w:rsid w:val="0078328A"/>
    <w:rsid w:val="0079205A"/>
    <w:rsid w:val="007937D4"/>
    <w:rsid w:val="00797A64"/>
    <w:rsid w:val="00797A88"/>
    <w:rsid w:val="007A3E55"/>
    <w:rsid w:val="007A6CB5"/>
    <w:rsid w:val="007C45BC"/>
    <w:rsid w:val="007C75FD"/>
    <w:rsid w:val="007D465D"/>
    <w:rsid w:val="007D5D78"/>
    <w:rsid w:val="007E2C74"/>
    <w:rsid w:val="007E3C9C"/>
    <w:rsid w:val="007F173A"/>
    <w:rsid w:val="007F2F40"/>
    <w:rsid w:val="008303C6"/>
    <w:rsid w:val="00833076"/>
    <w:rsid w:val="00835915"/>
    <w:rsid w:val="00837A28"/>
    <w:rsid w:val="00840C95"/>
    <w:rsid w:val="008412C7"/>
    <w:rsid w:val="008460CB"/>
    <w:rsid w:val="008504A6"/>
    <w:rsid w:val="00855D4D"/>
    <w:rsid w:val="00871CAE"/>
    <w:rsid w:val="00872036"/>
    <w:rsid w:val="00874CCB"/>
    <w:rsid w:val="00876C8C"/>
    <w:rsid w:val="00882467"/>
    <w:rsid w:val="0089165F"/>
    <w:rsid w:val="008C4704"/>
    <w:rsid w:val="008C7F0F"/>
    <w:rsid w:val="008D125E"/>
    <w:rsid w:val="008D1FFF"/>
    <w:rsid w:val="008D33BE"/>
    <w:rsid w:val="008D49DD"/>
    <w:rsid w:val="008D735A"/>
    <w:rsid w:val="008E4F05"/>
    <w:rsid w:val="008F171C"/>
    <w:rsid w:val="008F1A34"/>
    <w:rsid w:val="008F48EE"/>
    <w:rsid w:val="008F71EC"/>
    <w:rsid w:val="0090763D"/>
    <w:rsid w:val="00907F60"/>
    <w:rsid w:val="0091576B"/>
    <w:rsid w:val="00920489"/>
    <w:rsid w:val="0093617F"/>
    <w:rsid w:val="00944371"/>
    <w:rsid w:val="00945CF3"/>
    <w:rsid w:val="00946617"/>
    <w:rsid w:val="00946C37"/>
    <w:rsid w:val="009519F5"/>
    <w:rsid w:val="00954450"/>
    <w:rsid w:val="009759D4"/>
    <w:rsid w:val="00982E13"/>
    <w:rsid w:val="00984688"/>
    <w:rsid w:val="009A418B"/>
    <w:rsid w:val="009B4058"/>
    <w:rsid w:val="009B47B4"/>
    <w:rsid w:val="009C44D6"/>
    <w:rsid w:val="009C4FC8"/>
    <w:rsid w:val="009C7CC3"/>
    <w:rsid w:val="009E5124"/>
    <w:rsid w:val="009F40AD"/>
    <w:rsid w:val="009F481C"/>
    <w:rsid w:val="00A02A25"/>
    <w:rsid w:val="00A03571"/>
    <w:rsid w:val="00A05288"/>
    <w:rsid w:val="00A118BF"/>
    <w:rsid w:val="00A15228"/>
    <w:rsid w:val="00A241B0"/>
    <w:rsid w:val="00A25A1A"/>
    <w:rsid w:val="00A31E77"/>
    <w:rsid w:val="00A342D5"/>
    <w:rsid w:val="00A41E1E"/>
    <w:rsid w:val="00A552CB"/>
    <w:rsid w:val="00A65898"/>
    <w:rsid w:val="00A82D08"/>
    <w:rsid w:val="00A8331A"/>
    <w:rsid w:val="00A84306"/>
    <w:rsid w:val="00A87D2E"/>
    <w:rsid w:val="00A94DFB"/>
    <w:rsid w:val="00A959B3"/>
    <w:rsid w:val="00AA0CA9"/>
    <w:rsid w:val="00AA543E"/>
    <w:rsid w:val="00AA7C0E"/>
    <w:rsid w:val="00AB5085"/>
    <w:rsid w:val="00AB6B67"/>
    <w:rsid w:val="00AC1C5D"/>
    <w:rsid w:val="00AC2C24"/>
    <w:rsid w:val="00AC758C"/>
    <w:rsid w:val="00AD7053"/>
    <w:rsid w:val="00AE2284"/>
    <w:rsid w:val="00AE3FAC"/>
    <w:rsid w:val="00AE4861"/>
    <w:rsid w:val="00AF5560"/>
    <w:rsid w:val="00B003DE"/>
    <w:rsid w:val="00B01465"/>
    <w:rsid w:val="00B01723"/>
    <w:rsid w:val="00B02E83"/>
    <w:rsid w:val="00B03609"/>
    <w:rsid w:val="00B06CCB"/>
    <w:rsid w:val="00B108EB"/>
    <w:rsid w:val="00B162A0"/>
    <w:rsid w:val="00B240A0"/>
    <w:rsid w:val="00B256D4"/>
    <w:rsid w:val="00B2712C"/>
    <w:rsid w:val="00B309A9"/>
    <w:rsid w:val="00B366E5"/>
    <w:rsid w:val="00B368A6"/>
    <w:rsid w:val="00B40F27"/>
    <w:rsid w:val="00B422EE"/>
    <w:rsid w:val="00B516B1"/>
    <w:rsid w:val="00B61EB3"/>
    <w:rsid w:val="00B62D95"/>
    <w:rsid w:val="00B679D9"/>
    <w:rsid w:val="00B70F01"/>
    <w:rsid w:val="00B734D9"/>
    <w:rsid w:val="00B74329"/>
    <w:rsid w:val="00B77C8D"/>
    <w:rsid w:val="00B83688"/>
    <w:rsid w:val="00B83915"/>
    <w:rsid w:val="00B8772C"/>
    <w:rsid w:val="00B923E0"/>
    <w:rsid w:val="00BA3A14"/>
    <w:rsid w:val="00BA46E1"/>
    <w:rsid w:val="00BC4762"/>
    <w:rsid w:val="00BD3AC1"/>
    <w:rsid w:val="00BD5DA4"/>
    <w:rsid w:val="00BE1BF1"/>
    <w:rsid w:val="00BE7180"/>
    <w:rsid w:val="00BF0701"/>
    <w:rsid w:val="00BF0B84"/>
    <w:rsid w:val="00BF417B"/>
    <w:rsid w:val="00C001D3"/>
    <w:rsid w:val="00C00716"/>
    <w:rsid w:val="00C10C16"/>
    <w:rsid w:val="00C1344D"/>
    <w:rsid w:val="00C17139"/>
    <w:rsid w:val="00C17C1B"/>
    <w:rsid w:val="00C23D2D"/>
    <w:rsid w:val="00C247A0"/>
    <w:rsid w:val="00C26F96"/>
    <w:rsid w:val="00C276E4"/>
    <w:rsid w:val="00C410D7"/>
    <w:rsid w:val="00C43E90"/>
    <w:rsid w:val="00C46AD1"/>
    <w:rsid w:val="00C57423"/>
    <w:rsid w:val="00C57B11"/>
    <w:rsid w:val="00C6123C"/>
    <w:rsid w:val="00C6565D"/>
    <w:rsid w:val="00C66918"/>
    <w:rsid w:val="00C7044C"/>
    <w:rsid w:val="00C72B15"/>
    <w:rsid w:val="00C74373"/>
    <w:rsid w:val="00C75A5D"/>
    <w:rsid w:val="00C85DF0"/>
    <w:rsid w:val="00C967B3"/>
    <w:rsid w:val="00CA0094"/>
    <w:rsid w:val="00CA2651"/>
    <w:rsid w:val="00CA4528"/>
    <w:rsid w:val="00CA6118"/>
    <w:rsid w:val="00CA7BEF"/>
    <w:rsid w:val="00CB4298"/>
    <w:rsid w:val="00CC25EA"/>
    <w:rsid w:val="00CC2608"/>
    <w:rsid w:val="00CD16BA"/>
    <w:rsid w:val="00CE658A"/>
    <w:rsid w:val="00CF1814"/>
    <w:rsid w:val="00CF333E"/>
    <w:rsid w:val="00CF5748"/>
    <w:rsid w:val="00D05BC2"/>
    <w:rsid w:val="00D1113B"/>
    <w:rsid w:val="00D13272"/>
    <w:rsid w:val="00D16EC7"/>
    <w:rsid w:val="00D21AD0"/>
    <w:rsid w:val="00D21B38"/>
    <w:rsid w:val="00D26494"/>
    <w:rsid w:val="00D41959"/>
    <w:rsid w:val="00D4667C"/>
    <w:rsid w:val="00D511FB"/>
    <w:rsid w:val="00D53D54"/>
    <w:rsid w:val="00D62518"/>
    <w:rsid w:val="00D62BF5"/>
    <w:rsid w:val="00D62CBD"/>
    <w:rsid w:val="00D62D2C"/>
    <w:rsid w:val="00D70434"/>
    <w:rsid w:val="00D70BE4"/>
    <w:rsid w:val="00D76475"/>
    <w:rsid w:val="00D7780B"/>
    <w:rsid w:val="00D80C1A"/>
    <w:rsid w:val="00D85869"/>
    <w:rsid w:val="00D876BE"/>
    <w:rsid w:val="00D937E8"/>
    <w:rsid w:val="00D93C84"/>
    <w:rsid w:val="00DB0745"/>
    <w:rsid w:val="00DB0876"/>
    <w:rsid w:val="00DB4BB2"/>
    <w:rsid w:val="00DB7E10"/>
    <w:rsid w:val="00DE3405"/>
    <w:rsid w:val="00DE72DC"/>
    <w:rsid w:val="00DF5406"/>
    <w:rsid w:val="00E015D7"/>
    <w:rsid w:val="00E060B9"/>
    <w:rsid w:val="00E0628C"/>
    <w:rsid w:val="00E143DE"/>
    <w:rsid w:val="00E145C2"/>
    <w:rsid w:val="00E17638"/>
    <w:rsid w:val="00E230ED"/>
    <w:rsid w:val="00E27B08"/>
    <w:rsid w:val="00E31409"/>
    <w:rsid w:val="00E31F16"/>
    <w:rsid w:val="00E33596"/>
    <w:rsid w:val="00E35E77"/>
    <w:rsid w:val="00E371AB"/>
    <w:rsid w:val="00E40E49"/>
    <w:rsid w:val="00E422DC"/>
    <w:rsid w:val="00E469C2"/>
    <w:rsid w:val="00E503A1"/>
    <w:rsid w:val="00E537BE"/>
    <w:rsid w:val="00E62ECC"/>
    <w:rsid w:val="00E63042"/>
    <w:rsid w:val="00E745D9"/>
    <w:rsid w:val="00E93A8A"/>
    <w:rsid w:val="00E94F3A"/>
    <w:rsid w:val="00EA005B"/>
    <w:rsid w:val="00EA1C1E"/>
    <w:rsid w:val="00EA65B4"/>
    <w:rsid w:val="00EB160B"/>
    <w:rsid w:val="00EB2C04"/>
    <w:rsid w:val="00EB3D1F"/>
    <w:rsid w:val="00EB4F0A"/>
    <w:rsid w:val="00EC7B39"/>
    <w:rsid w:val="00ED7785"/>
    <w:rsid w:val="00EE29E2"/>
    <w:rsid w:val="00EE3F68"/>
    <w:rsid w:val="00EE42E8"/>
    <w:rsid w:val="00EE7B3F"/>
    <w:rsid w:val="00EF7B8F"/>
    <w:rsid w:val="00F039BB"/>
    <w:rsid w:val="00F03C72"/>
    <w:rsid w:val="00F05A8B"/>
    <w:rsid w:val="00F1208D"/>
    <w:rsid w:val="00F1294B"/>
    <w:rsid w:val="00F16C48"/>
    <w:rsid w:val="00F17C09"/>
    <w:rsid w:val="00F24DA0"/>
    <w:rsid w:val="00F31F2C"/>
    <w:rsid w:val="00F41AD2"/>
    <w:rsid w:val="00F670FD"/>
    <w:rsid w:val="00F70342"/>
    <w:rsid w:val="00F8045C"/>
    <w:rsid w:val="00F81B38"/>
    <w:rsid w:val="00F81EF9"/>
    <w:rsid w:val="00FA3D83"/>
    <w:rsid w:val="00FB15C1"/>
    <w:rsid w:val="00FC2689"/>
    <w:rsid w:val="00FC2C7A"/>
    <w:rsid w:val="00FD3379"/>
    <w:rsid w:val="00FE35AC"/>
    <w:rsid w:val="00FE4506"/>
    <w:rsid w:val="00FE4B75"/>
    <w:rsid w:val="00FF0D79"/>
    <w:rsid w:val="00FF47F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F281"/>
  <w15:chartTrackingRefBased/>
  <w15:docId w15:val="{F48FB608-5A0E-42FA-962A-EB89B7DE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3A0"/>
  </w:style>
  <w:style w:type="paragraph" w:styleId="Footer">
    <w:name w:val="footer"/>
    <w:basedOn w:val="Normal"/>
    <w:link w:val="Foot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3A0"/>
  </w:style>
  <w:style w:type="paragraph" w:customStyle="1" w:styleId="Podstawowyakapit">
    <w:name w:val="[Podstawowy akapit]"/>
    <w:basedOn w:val="Normal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1AD2"/>
  </w:style>
  <w:style w:type="paragraph" w:styleId="Subtitle">
    <w:name w:val="Subtitle"/>
    <w:basedOn w:val="Normal"/>
    <w:next w:val="Normal"/>
    <w:link w:val="SubtitleChar"/>
    <w:uiPriority w:val="11"/>
    <w:qFormat/>
    <w:rsid w:val="00F41A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41AD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41AD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1AD2"/>
    <w:rPr>
      <w:i/>
      <w:iCs/>
      <w:color w:val="DDDDDD" w:themeColor="accent1"/>
    </w:rPr>
  </w:style>
  <w:style w:type="character" w:styleId="Strong">
    <w:name w:val="Strong"/>
    <w:basedOn w:val="DefaultParagraphFont"/>
    <w:uiPriority w:val="22"/>
    <w:qFormat/>
    <w:rsid w:val="00F41AD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D2"/>
    <w:rPr>
      <w:i/>
      <w:iCs/>
      <w:color w:val="404040" w:themeColor="text1" w:themeTint="BF"/>
    </w:rPr>
  </w:style>
  <w:style w:type="paragraph" w:styleId="ListParagraph">
    <w:name w:val="List Paragraph"/>
    <w:aliases w:val="Wypunktowanie,List Paragraph2"/>
    <w:basedOn w:val="Normal"/>
    <w:link w:val="ListParagraphChar"/>
    <w:uiPriority w:val="34"/>
    <w:qFormat/>
    <w:rsid w:val="00F41AD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41AD2"/>
    <w:rPr>
      <w:b/>
      <w:bCs/>
      <w:i/>
      <w:iCs/>
      <w:spacing w:val="5"/>
    </w:rPr>
  </w:style>
  <w:style w:type="character" w:customStyle="1" w:styleId="ListParagraphChar">
    <w:name w:val="List Paragraph Char"/>
    <w:aliases w:val="Wypunktowanie Char,List Paragraph2 Char"/>
    <w:link w:val="ListParagraph"/>
    <w:uiPriority w:val="34"/>
    <w:qFormat/>
    <w:locked/>
    <w:rsid w:val="00275317"/>
  </w:style>
  <w:style w:type="character" w:styleId="Hyperlink">
    <w:name w:val="Hyperlink"/>
    <w:basedOn w:val="DefaultParagraphFont"/>
    <w:uiPriority w:val="99"/>
    <w:unhideWhenUsed/>
    <w:rsid w:val="00C23D2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B9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B4F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sse%20numeracja2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BB5F8-867B-4AE2-AD2A-BD08BDE7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sse%20numeracja2.dotx</Template>
  <TotalTime>10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Hubert Gęsiarz RCOP</cp:lastModifiedBy>
  <cp:revision>14</cp:revision>
  <cp:lastPrinted>2023-02-17T10:38:00Z</cp:lastPrinted>
  <dcterms:created xsi:type="dcterms:W3CDTF">2025-09-08T02:20:00Z</dcterms:created>
  <dcterms:modified xsi:type="dcterms:W3CDTF">2025-10-19T21:29:00Z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