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9499" w14:textId="77777777" w:rsidR="0059042C" w:rsidRPr="00086F50" w:rsidRDefault="0059042C" w:rsidP="0059042C">
      <w:pPr>
        <w:rPr>
          <w:rFonts w:ascii="Inter" w:hAnsi="Inter"/>
          <w:b/>
          <w:bCs/>
          <w:sz w:val="28"/>
          <w:szCs w:val="28"/>
          <w:u w:val="single"/>
        </w:rPr>
      </w:pPr>
      <w:r w:rsidRPr="00086F50">
        <w:rPr>
          <w:rFonts w:ascii="Inter" w:hAnsi="Inter"/>
          <w:b/>
          <w:bCs/>
          <w:sz w:val="28"/>
          <w:szCs w:val="28"/>
          <w:u w:val="single"/>
        </w:rPr>
        <w:t>Biznesplan - opis planowanej inwestycji – niezb</w:t>
      </w:r>
      <w:r w:rsidRPr="00086F50">
        <w:rPr>
          <w:rFonts w:ascii="Inter" w:hAnsi="Inter" w:cs="Calibri"/>
          <w:b/>
          <w:bCs/>
          <w:sz w:val="28"/>
          <w:szCs w:val="28"/>
          <w:u w:val="single"/>
        </w:rPr>
        <w:t>ę</w:t>
      </w:r>
      <w:r w:rsidRPr="00086F50">
        <w:rPr>
          <w:rFonts w:ascii="Inter" w:hAnsi="Inter"/>
          <w:b/>
          <w:bCs/>
          <w:sz w:val="28"/>
          <w:szCs w:val="28"/>
          <w:u w:val="single"/>
        </w:rPr>
        <w:t>dne elementy</w:t>
      </w:r>
    </w:p>
    <w:p w14:paraId="75938007" w14:textId="77777777" w:rsidR="0059042C" w:rsidRPr="00086F50" w:rsidRDefault="0059042C" w:rsidP="0059042C">
      <w:pPr>
        <w:rPr>
          <w:rFonts w:ascii="Inter" w:hAnsi="Inter"/>
          <w:b/>
          <w:bCs/>
          <w:u w:val="single"/>
        </w:rPr>
      </w:pPr>
    </w:p>
    <w:p w14:paraId="36A39391" w14:textId="77777777" w:rsidR="0059042C" w:rsidRPr="00086F50" w:rsidRDefault="0059042C" w:rsidP="0059042C">
      <w:pPr>
        <w:pStyle w:val="Akapitzlist"/>
        <w:numPr>
          <w:ilvl w:val="0"/>
          <w:numId w:val="1"/>
        </w:numPr>
        <w:spacing w:after="120" w:line="240" w:lineRule="auto"/>
        <w:ind w:left="56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 xml:space="preserve">Opis dotychczas prowadzonej działalności (z wyszczególnieniem działalności prowadzonej </w:t>
      </w:r>
      <w:r w:rsidRPr="00086F50">
        <w:rPr>
          <w:rFonts w:ascii="Inter" w:hAnsi="Inter"/>
        </w:rPr>
        <w:br/>
        <w:t>na terenie województwa oraz w przypadku reinwestycji – dodatkowo w ramach zakładu)</w:t>
      </w:r>
      <w:r>
        <w:rPr>
          <w:rFonts w:ascii="Inter" w:hAnsi="Inter"/>
        </w:rPr>
        <w:t>.</w:t>
      </w:r>
    </w:p>
    <w:p w14:paraId="3C60E171" w14:textId="77777777" w:rsidR="0059042C" w:rsidRPr="00086F50" w:rsidRDefault="0059042C" w:rsidP="0059042C">
      <w:pPr>
        <w:pStyle w:val="Akapitzlist"/>
        <w:numPr>
          <w:ilvl w:val="0"/>
          <w:numId w:val="1"/>
        </w:numPr>
        <w:spacing w:after="120" w:line="240" w:lineRule="auto"/>
        <w:ind w:left="56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>Cel realizacji nowej inwestycji</w:t>
      </w:r>
      <w:r>
        <w:rPr>
          <w:rFonts w:ascii="Inter" w:hAnsi="Inter"/>
        </w:rPr>
        <w:t>.</w:t>
      </w:r>
    </w:p>
    <w:p w14:paraId="6BB575A1" w14:textId="77777777" w:rsidR="0059042C" w:rsidRPr="00086F50" w:rsidRDefault="0059042C" w:rsidP="0059042C">
      <w:pPr>
        <w:pStyle w:val="Akapitzlist"/>
        <w:numPr>
          <w:ilvl w:val="0"/>
          <w:numId w:val="1"/>
        </w:numPr>
        <w:spacing w:after="120"/>
        <w:ind w:left="567"/>
        <w:jc w:val="both"/>
        <w:rPr>
          <w:rFonts w:ascii="Inter" w:hAnsi="Inter"/>
        </w:rPr>
      </w:pPr>
      <w:r w:rsidRPr="00086F50">
        <w:rPr>
          <w:rFonts w:ascii="Inter" w:hAnsi="Inter"/>
        </w:rPr>
        <w:t>Szczegółowy opis planowanej inwestycji, w tym w szczególności:</w:t>
      </w:r>
    </w:p>
    <w:p w14:paraId="2B6E8991" w14:textId="77777777" w:rsidR="0059042C" w:rsidRPr="00086F50" w:rsidRDefault="0059042C" w:rsidP="0059042C">
      <w:pPr>
        <w:pStyle w:val="Akapitzlist"/>
        <w:numPr>
          <w:ilvl w:val="0"/>
          <w:numId w:val="2"/>
        </w:numPr>
        <w:spacing w:after="120"/>
        <w:jc w:val="both"/>
        <w:rPr>
          <w:rFonts w:ascii="Inter" w:hAnsi="Inter"/>
        </w:rPr>
      </w:pPr>
      <w:r w:rsidRPr="00086F50">
        <w:rPr>
          <w:rFonts w:ascii="Inter" w:hAnsi="Inter"/>
        </w:rPr>
        <w:t>opis zakresu rzeczowego inwestycji,</w:t>
      </w:r>
    </w:p>
    <w:p w14:paraId="4AA03EB1" w14:textId="77777777" w:rsidR="0059042C" w:rsidRPr="00086F50" w:rsidRDefault="0059042C" w:rsidP="0059042C">
      <w:pPr>
        <w:pStyle w:val="Akapitzlist"/>
        <w:numPr>
          <w:ilvl w:val="0"/>
          <w:numId w:val="2"/>
        </w:numPr>
        <w:spacing w:after="120"/>
        <w:jc w:val="both"/>
        <w:rPr>
          <w:rFonts w:ascii="Inter" w:hAnsi="Inter"/>
        </w:rPr>
      </w:pPr>
      <w:r w:rsidRPr="00086F50">
        <w:rPr>
          <w:rFonts w:ascii="Inter" w:hAnsi="Inter"/>
        </w:rPr>
        <w:t>opis procesów produkcyjnych, technologicznych lub usługowych, które będą realizowane w zakładzie,</w:t>
      </w:r>
    </w:p>
    <w:p w14:paraId="0091DCEE" w14:textId="77777777" w:rsidR="0059042C" w:rsidRPr="00086F50" w:rsidRDefault="0059042C" w:rsidP="0059042C">
      <w:pPr>
        <w:pStyle w:val="Akapitzlist"/>
        <w:numPr>
          <w:ilvl w:val="0"/>
          <w:numId w:val="2"/>
        </w:numPr>
        <w:spacing w:after="120"/>
        <w:jc w:val="both"/>
        <w:rPr>
          <w:rFonts w:ascii="Inter" w:hAnsi="Inter"/>
        </w:rPr>
      </w:pPr>
      <w:r w:rsidRPr="00086F50">
        <w:rPr>
          <w:rFonts w:ascii="Inter" w:hAnsi="Inter"/>
        </w:rPr>
        <w:t>opis działalności, jaka będzie prowadzona w ramach inwestycji,</w:t>
      </w:r>
    </w:p>
    <w:p w14:paraId="76D534A7" w14:textId="0CDD8FB8" w:rsidR="0059042C" w:rsidRPr="00086F50" w:rsidRDefault="0059042C" w:rsidP="0059042C">
      <w:pPr>
        <w:pStyle w:val="Akapitzlist"/>
        <w:numPr>
          <w:ilvl w:val="0"/>
          <w:numId w:val="2"/>
        </w:numPr>
        <w:spacing w:after="120"/>
        <w:jc w:val="both"/>
        <w:rPr>
          <w:rFonts w:ascii="Inter" w:hAnsi="Inter"/>
        </w:rPr>
      </w:pPr>
      <w:r w:rsidRPr="00086F50">
        <w:rPr>
          <w:rFonts w:ascii="Inter" w:hAnsi="Inter"/>
        </w:rPr>
        <w:t>wskazanie kodów PKWiU objętych inwestycją wraz z opisem działalności prowadzonej w ramach tych kodów,</w:t>
      </w:r>
    </w:p>
    <w:p w14:paraId="6C51F296" w14:textId="2ADF46F5" w:rsidR="0059042C" w:rsidRPr="00086F50" w:rsidRDefault="0059042C" w:rsidP="0059042C">
      <w:pPr>
        <w:pStyle w:val="Akapitzlist"/>
        <w:numPr>
          <w:ilvl w:val="0"/>
          <w:numId w:val="2"/>
        </w:numPr>
        <w:spacing w:after="120" w:line="240" w:lineRule="auto"/>
        <w:ind w:left="1077" w:hanging="35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>opis lokalizacji inwestycji, w tym wskazanie miejsca realizacji przedsięwzięcia, numerów działek oraz informacji, co obecnie znajduje się na nieruchomości lub jakie obiekty i składniki majątku będą objęte inwestycją.</w:t>
      </w:r>
    </w:p>
    <w:p w14:paraId="1ED45CE8" w14:textId="78395F3A" w:rsidR="0059042C" w:rsidRPr="00086F50" w:rsidRDefault="0059042C" w:rsidP="0059042C">
      <w:pPr>
        <w:pStyle w:val="Akapitzlist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 xml:space="preserve">Planowane koszty inwestycji oraz informacje o zatrudnieniu - zarówno </w:t>
      </w:r>
      <w:r w:rsidR="009364B1">
        <w:rPr>
          <w:rFonts w:ascii="Inter" w:hAnsi="Inter"/>
        </w:rPr>
        <w:br/>
        <w:t xml:space="preserve">w </w:t>
      </w:r>
      <w:r w:rsidRPr="00086F50">
        <w:rPr>
          <w:rFonts w:ascii="Inter" w:hAnsi="Inter"/>
        </w:rPr>
        <w:t>dotychczasowym zakładzie, jak i nowym, planowanym w związku z realizacją inwestycji.</w:t>
      </w:r>
    </w:p>
    <w:p w14:paraId="53FCDFDC" w14:textId="77777777" w:rsidR="0059042C" w:rsidRPr="00086F50" w:rsidRDefault="0059042C" w:rsidP="0059042C">
      <w:pPr>
        <w:pStyle w:val="Akapitzlist"/>
        <w:numPr>
          <w:ilvl w:val="0"/>
          <w:numId w:val="1"/>
        </w:numPr>
        <w:spacing w:after="120" w:line="240" w:lineRule="auto"/>
        <w:ind w:left="56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>Plan finansowy, źródła finansowania przedsięwzięcia</w:t>
      </w:r>
      <w:r>
        <w:rPr>
          <w:rFonts w:ascii="Inter" w:hAnsi="Inter"/>
        </w:rPr>
        <w:t>.</w:t>
      </w:r>
    </w:p>
    <w:p w14:paraId="2724E1E0" w14:textId="77777777" w:rsidR="0059042C" w:rsidRPr="00086F50" w:rsidRDefault="0059042C" w:rsidP="0059042C">
      <w:pPr>
        <w:pStyle w:val="Akapitzlist"/>
        <w:numPr>
          <w:ilvl w:val="0"/>
          <w:numId w:val="1"/>
        </w:numPr>
        <w:spacing w:after="120" w:line="240" w:lineRule="auto"/>
        <w:ind w:left="56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>Rachunek wyników oraz prognozę bilansu – projekcja na okres minimum 5 lat.</w:t>
      </w:r>
    </w:p>
    <w:p w14:paraId="4CFA17E1" w14:textId="77777777" w:rsidR="0059042C" w:rsidRPr="00086F50" w:rsidRDefault="0059042C" w:rsidP="0059042C">
      <w:pPr>
        <w:pStyle w:val="Akapitzlist"/>
        <w:numPr>
          <w:ilvl w:val="0"/>
          <w:numId w:val="1"/>
        </w:numPr>
        <w:spacing w:after="120" w:line="240" w:lineRule="auto"/>
        <w:ind w:left="56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 xml:space="preserve">Krótka analiza marketingowa zawierająca:  </w:t>
      </w:r>
    </w:p>
    <w:p w14:paraId="3172F3D9" w14:textId="77777777" w:rsidR="0059042C" w:rsidRPr="00086F50" w:rsidRDefault="0059042C" w:rsidP="0059042C">
      <w:pPr>
        <w:pStyle w:val="Akapitzlist"/>
        <w:spacing w:after="120" w:line="240" w:lineRule="auto"/>
        <w:ind w:left="56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 xml:space="preserve">- opis i analizę konkurencji, </w:t>
      </w:r>
    </w:p>
    <w:p w14:paraId="22018EE5" w14:textId="77777777" w:rsidR="0059042C" w:rsidRPr="00086F50" w:rsidRDefault="0059042C" w:rsidP="0059042C">
      <w:pPr>
        <w:pStyle w:val="Akapitzlist"/>
        <w:spacing w:after="120" w:line="240" w:lineRule="auto"/>
        <w:ind w:left="56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>- opis i analizę rynku zbytu.</w:t>
      </w:r>
    </w:p>
    <w:p w14:paraId="30D3B079" w14:textId="77777777" w:rsidR="0059042C" w:rsidRPr="00086F50" w:rsidRDefault="0059042C" w:rsidP="0059042C">
      <w:pPr>
        <w:pStyle w:val="Akapitzlist"/>
        <w:numPr>
          <w:ilvl w:val="0"/>
          <w:numId w:val="1"/>
        </w:numPr>
        <w:spacing w:after="120" w:line="240" w:lineRule="auto"/>
        <w:ind w:left="567"/>
        <w:contextualSpacing w:val="0"/>
        <w:jc w:val="both"/>
        <w:rPr>
          <w:rFonts w:ascii="Inter" w:hAnsi="Inter"/>
        </w:rPr>
      </w:pPr>
      <w:r w:rsidRPr="00086F50">
        <w:rPr>
          <w:rFonts w:ascii="Inter" w:hAnsi="Inter"/>
        </w:rPr>
        <w:t xml:space="preserve">Schemat grupy kapitałowej, w ramach której działa wnioskodawca. </w:t>
      </w:r>
    </w:p>
    <w:p w14:paraId="363EC6DD" w14:textId="77777777" w:rsidR="003B3384" w:rsidRPr="00F41AD2" w:rsidRDefault="0032297A" w:rsidP="00F41AD2">
      <w:r>
        <w:t xml:space="preserve"> </w:t>
      </w:r>
    </w:p>
    <w:sectPr w:rsidR="003B3384" w:rsidRPr="00F41AD2" w:rsidSect="00F41A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95" w:right="1701" w:bottom="260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3E37" w14:textId="77777777" w:rsidR="00A153FB" w:rsidRDefault="00A153FB" w:rsidP="006863A0">
      <w:r>
        <w:separator/>
      </w:r>
    </w:p>
  </w:endnote>
  <w:endnote w:type="continuationSeparator" w:id="0">
    <w:p w14:paraId="6F1D6CF0" w14:textId="77777777" w:rsidR="00A153FB" w:rsidRDefault="00A153FB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85BB" w14:textId="77777777" w:rsidR="00270DE1" w:rsidRDefault="00270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5628" w14:textId="77777777" w:rsidR="006863A0" w:rsidRPr="008460CB" w:rsidRDefault="00F41AD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293BE" wp14:editId="333A997F">
              <wp:simplePos x="0" y="0"/>
              <wp:positionH relativeFrom="column">
                <wp:posOffset>-526415</wp:posOffset>
              </wp:positionH>
              <wp:positionV relativeFrom="paragraph">
                <wp:posOffset>-659765</wp:posOffset>
              </wp:positionV>
              <wp:extent cx="2108200" cy="473710"/>
              <wp:effectExtent l="0" t="0" r="0" b="4445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6B5642" w14:textId="77777777" w:rsidR="008460CB" w:rsidRPr="000337D5" w:rsidRDefault="008460CB" w:rsidP="008460CB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41D8EEDA" w14:textId="77777777" w:rsidR="008460CB" w:rsidRPr="000337D5" w:rsidRDefault="008460CB" w:rsidP="008460CB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3A5008F9" w14:textId="77777777" w:rsidR="008460CB" w:rsidRPr="000337D5" w:rsidRDefault="008460CB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9293B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41.45pt;margin-top:-51.95pt;width:166pt;height:3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3PDQIAABwEAAAOAAAAZHJzL2Uyb0RvYy54bWysU11r2zAUfR/sPwi9L3bSrS0mTslaMgah&#10;LaSjz4osxwZJV7tSYme/fleKnZRuT2Mv8rXu9zlH87veaHZQ6FuwJZ9Ocs6UlVC1dlfyHy+rT7ec&#10;+SBsJTRYVfKj8vxu8fHDvHOFmkEDulLIqIj1RedK3oTgiizzslFG+Ak4ZclZAxoR6Bd3WYWio+pG&#10;Z7M8v846wMohSOU93T6cnHyR6te1kuGprr0KTJecZgvpxHRu45kt5qLYoXBNK4cxxD9MYURrqem5&#10;1IMIgu2x/aOUaSWChzpMJJgM6rqVKu1A20zzd9tsGuFU2oXA8e4Mk/9/ZeXjYeOekYX+K/REYASk&#10;c77wdBn36Ws08UuTMvIThMczbKoPTNLlbJrfEhecSfJ9vrm6mSZcs0u2Qx++KTAsGiVHoiWhJQ5r&#10;H6gjhY4hsZmFVat1okZb1pX8+upLnhLOHsrQlhIvs0Yr9Nt+WGAL1ZH2QjhR7p1ctdR8LXx4Fkgc&#10;07yk2/BER62BmsBgcdYA/vrbfYwn6MnLWUeaKbn/uReoONPfLZESBTYaOBrb0bB7cw8kwym9CCeT&#10;SQkY9GjWCOaV5LyMXcglrKReJQ+jeR9OyqXnINVymYJIRk6Etd04GUtH+CKUL/2rQDfgHYipRxjV&#10;JIp3sJ9iY6Z3y30g8BMnEdATigPOJMFE1fBcosbf/qeoy6Ne/AYAAP//AwBQSwMEFAAGAAgAAAAh&#10;ANxfdBfgAAAADAEAAA8AAABkcnMvZG93bnJldi54bWxMj0FPwzAMhe9I/IfISNy2pB1Ca9d0Qgh2&#10;gBMdQhy9Jm06mqRqsq7w6zGncXu2n58/F9vZ9mzSY+i8k5AsBTDtaq8610p43z8v1sBCRKew905L&#10;+NYBtuX1VYG58mf3pqcqtoxCXMhRgolxyDkPtdEWw9IP2tGs8aPFSOXYcjXimcJtz1Mh7rnFztEF&#10;g4N+NLr+qk6WMD5ehd39NObTvmATKrOfdk9HKW9v5ocNsKjneDHDHz7tQElMB39yKrBewmKdZmQl&#10;kYgVKbKkd1kC7ECtNFsBLwv+/4nyFwAA//8DAFBLAQItABQABgAIAAAAIQC2gziS/gAAAOEBAAAT&#10;AAAAAAAAAAAAAAAAAAAAAABbQ29udGVudF9UeXBlc10ueG1sUEsBAi0AFAAGAAgAAAAhADj9If/W&#10;AAAAlAEAAAsAAAAAAAAAAAAAAAAALwEAAF9yZWxzLy5yZWxzUEsBAi0AFAAGAAgAAAAhADFgvc8N&#10;AgAAHAQAAA4AAAAAAAAAAAAAAAAALgIAAGRycy9lMm9Eb2MueG1sUEsBAi0AFAAGAAgAAAAhANxf&#10;dBfgAAAADAEAAA8AAAAAAAAAAAAAAAAAZwQAAGRycy9kb3ducmV2LnhtbFBLBQYAAAAABAAEAPMA&#10;AAB0BQAAAAA=&#10;" filled="f" stroked="f" strokeweight=".5pt">
              <v:textbox style="mso-fit-shape-to-text:t" inset="0,0,0,0">
                <w:txbxContent>
                  <w:p w14:paraId="456B5642" w14:textId="77777777" w:rsidR="008460CB" w:rsidRPr="000337D5" w:rsidRDefault="008460CB" w:rsidP="008460CB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41D8EEDA" w14:textId="77777777" w:rsidR="008460CB" w:rsidRPr="000337D5" w:rsidRDefault="008460CB" w:rsidP="008460CB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3A5008F9" w14:textId="77777777" w:rsidR="008460CB" w:rsidRPr="000337D5" w:rsidRDefault="008460CB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1F5CD3" wp14:editId="5038F3A0">
              <wp:simplePos x="0" y="0"/>
              <wp:positionH relativeFrom="column">
                <wp:posOffset>1580477</wp:posOffset>
              </wp:positionH>
              <wp:positionV relativeFrom="paragraph">
                <wp:posOffset>-659130</wp:posOffset>
              </wp:positionV>
              <wp:extent cx="2108200" cy="473710"/>
              <wp:effectExtent l="0" t="0" r="0" b="4445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63B9B" w14:textId="77777777" w:rsidR="000337D5" w:rsidRPr="000337D5" w:rsidRDefault="000337D5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FB9707E" w14:textId="77777777" w:rsidR="000337D5" w:rsidRPr="000337D5" w:rsidRDefault="000337D5" w:rsidP="000337D5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+48 </w:t>
                          </w:r>
                          <w:r w:rsidR="00270DE1" w:rsidRPr="00270DE1">
                            <w:rPr>
                              <w:color w:val="000000"/>
                              <w:sz w:val="14"/>
                              <w:szCs w:val="14"/>
                            </w:rPr>
                            <w:t>42 275 50 98/99</w:t>
                          </w:r>
                        </w:p>
                        <w:p w14:paraId="781D5AAD" w14:textId="77777777" w:rsidR="000337D5" w:rsidRPr="000337D5" w:rsidRDefault="000337D5" w:rsidP="000337D5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1F5CD3" id="Pole tekstowe 4" o:spid="_x0000_s1027" type="#_x0000_t202" style="position:absolute;margin-left:124.45pt;margin-top:-51.9pt;width:166pt;height:3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uWEAIAACMEAAAOAAAAZHJzL2Uyb0RvYy54bWysU11r2zAUfR/sPwi9L3bSrS0mTslaMgah&#10;LaSjz4osxQZZV7tSYme/fleKnZRuT2Mv8rXu9zlH87u+Neyg0DdgSz6d5JwpK6Fq7K7kP15Wn245&#10;80HYShiwquRH5fnd4uOHeecKNYMaTKWQURHri86VvA7BFVnmZa1a4SfglCWnBmxFoF/cZRWKjqq3&#10;Jpvl+XXWAVYOQSrv6fbh5OSLVF9rJcOT1l4FZkpOs4V0Yjq38cwWc1HsULi6kcMY4h+maEVjqem5&#10;1IMIgu2x+aNU20gEDzpMJLQZaN1IlXagbab5u202tXAq7ULgeHeGyf+/svLxsHHPyEL/FXoiMALS&#10;OV94uoz79Brb+KVJGfkJwuMZNtUHJulyNs1viQvOJPk+31zdTBOu2SXboQ/fFLQsGiVHoiWhJQ5r&#10;H6gjhY4hsZmFVWNMosZY1pX8+upLnhLOHsowlhIvs0Yr9NueNdWbPbZQHWk9hBPz3slVQzOshQ/P&#10;AolqGpvkG57o0AaoFwwWZzXgr7/dx3higLycdSSdkvufe4GKM/PdEjdRZ6OBo7EdDbtv74HUOKWH&#10;4WQyKQGDGU2N0L6SqpexC7mEldSr5GE078NJwPQqpFouUxCpyYmwthsnY+mIYkT0pX8V6AbYAxH2&#10;CKOoRPEO/VNszPRuuQ/EQaIm4npCcYCblJgYG15NlPrb/xR1eduL3wAAAP//AwBQSwMEFAAGAAgA&#10;AAAhAG1/LiPhAAAADAEAAA8AAABkcnMvZG93bnJldi54bWxMj81OwzAQhO9IvIO1SNxau+FHaYhT&#10;IQQ9wKkpQhy3ySYOxHYUu2ng6VlOcNzZb2dn8s1sezHRGDrvNKyWCgS5ytedazW87p8WKYgQ0dXY&#10;e0cavijApjg/yzGr/cntaCpjK9jEhQw1mBiHTMpQGbIYln4gx7vGjxYjj2Mr6xFPbG57mSh1Ky12&#10;jj8YHOjBUPVZHi3HeHtRdvvdmHf7jE0ozX7aPn5ofXkx39+BiDTHPxh+4/MNFJzp4I+uDqLXkFyn&#10;a0Y1LFbqikswcpMqlg4sJesEZJHL/yWKHwAAAP//AwBQSwECLQAUAAYACAAAACEAtoM4kv4AAADh&#10;AQAAEwAAAAAAAAAAAAAAAAAAAAAAW0NvbnRlbnRfVHlwZXNdLnhtbFBLAQItABQABgAIAAAAIQA4&#10;/SH/1gAAAJQBAAALAAAAAAAAAAAAAAAAAC8BAABfcmVscy8ucmVsc1BLAQItABQABgAIAAAAIQAp&#10;gjuWEAIAACMEAAAOAAAAAAAAAAAAAAAAAC4CAABkcnMvZTJvRG9jLnhtbFBLAQItABQABgAIAAAA&#10;IQBtfy4j4QAAAAwBAAAPAAAAAAAAAAAAAAAAAGoEAABkcnMvZG93bnJldi54bWxQSwUGAAAAAAQA&#10;BADzAAAAeAUAAAAA&#10;" filled="f" stroked="f" strokeweight=".5pt">
              <v:textbox style="mso-fit-shape-to-text:t" inset="0,0,0,0">
                <w:txbxContent>
                  <w:p w14:paraId="42D63B9B" w14:textId="77777777" w:rsidR="000337D5" w:rsidRPr="000337D5" w:rsidRDefault="000337D5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2FB9707E" w14:textId="77777777" w:rsidR="000337D5" w:rsidRPr="000337D5" w:rsidRDefault="000337D5" w:rsidP="000337D5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 xml:space="preserve">+48 </w:t>
                    </w:r>
                    <w:r w:rsidR="00270DE1" w:rsidRPr="00270DE1">
                      <w:rPr>
                        <w:color w:val="000000"/>
                        <w:sz w:val="14"/>
                        <w:szCs w:val="14"/>
                      </w:rPr>
                      <w:t>42 275 50 98/99</w:t>
                    </w:r>
                  </w:p>
                  <w:p w14:paraId="781D5AAD" w14:textId="77777777" w:rsidR="000337D5" w:rsidRPr="000337D5" w:rsidRDefault="000337D5" w:rsidP="000337D5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E72D53" wp14:editId="46C287B8">
              <wp:simplePos x="0" y="0"/>
              <wp:positionH relativeFrom="column">
                <wp:posOffset>-534670</wp:posOffset>
              </wp:positionH>
              <wp:positionV relativeFrom="paragraph">
                <wp:posOffset>-107950</wp:posOffset>
              </wp:positionV>
              <wp:extent cx="6479540" cy="473710"/>
              <wp:effectExtent l="0" t="0" r="0" b="190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A78DA" w14:textId="77777777" w:rsidR="000337D5" w:rsidRPr="000337D5" w:rsidRDefault="000337D5" w:rsidP="000F1457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 w:rsidR="000F14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4FDB2FD7" w14:textId="77777777" w:rsidR="000337D5" w:rsidRPr="000337D5" w:rsidRDefault="000337D5" w:rsidP="000F1457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E72D53" id="Pole tekstowe 5" o:spid="_x0000_s1028" type="#_x0000_t202" style="position:absolute;margin-left:-42.1pt;margin-top:-8.5pt;width:510.2pt;height:37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L0EgIAACMEAAAOAAAAZHJzL2Uyb0RvYy54bWysU11v2jAUfZ+0/2D5fQQoLV1EqFgrpkmo&#10;rUSnPhvHJpEcX+/akLBfv2tDYOr2VPXFufH9Pud4dtc1hu0V+hpswUeDIWfKSihruy34z5fll1vO&#10;fBC2FAasKvhBeX43//xp1rpcjaECUypkVMT6vHUFr0JweZZ5WalG+AE4ZcmpARsR6Be3WYmipeqN&#10;ycbD4U3WApYOQSrv6fbh6OTzVF9rJcOT1l4FZgpOs4V0Yjo38czmM5FvUbiqlqcxxDumaERtqem5&#10;1IMIgu2w/qdUU0sEDzoMJDQZaF1LlXagbUbDN9usK+FU2oXA8e4Mk/+4svJxv3bPyEL3DToiMALS&#10;Op97uoz7dBqb+KVJGfkJwsMZNtUFJunyZjL9ej0hlyTfZHo1HSVcs0u2Qx++K2hYNAqOREtCS+xX&#10;PlBHCu1DYjMLy9qYRI2xrKUOV9fDlHD2UIaxlHiZNVqh23SsLgs+7vfYQHmg9RCOzHsnlzXNsBI+&#10;PAskqmlskm94okMboF5wsjirAH//7z7GEwPk5awl6RTc/9oJVJyZH5a4iTrrDeyNTW/YXXMPpMYR&#10;PQwnk0kJGExvaoTmlVS9iF3IJaykXgUPvXkfjgKmVyHVYpGCSE1OhJVdOxlLRxQjoi/dq0B3gj0Q&#10;YY/Qi0rkb9A/xsZM7xa7QBwkaiKuRxRPcJMSE2OnVxOl/vd/irq87fkfAAAA//8DAFBLAwQUAAYA&#10;CAAAACEAQGcV5+AAAAAKAQAADwAAAGRycy9kb3ducmV2LnhtbEyPzU7DMBCE70i8g7VI3FqnBdIS&#10;4lQIQQ/0RIoQx23sxIF4HcVuGnh6lhPc9md29pt8M7lOjGYIrScFi3kCwlDldUuNgtf902wNIkQk&#10;jZ0no+DLBNgU52c5Ztqf6MWMZWwEm1DIUIGNsc+kDJU1DsPc94Z4V/vBYeR2aKQe8MTmrpPLJEml&#10;w5b4g8XePFhTfZZHxxhvu8Rtv2v77p6xDqXdj9vHD6UuL6b7OxDRTPFPDL/4fAMFMx38kXQQnYLZ&#10;+nrJUi4WKw7FiturlCcHBTerFGSRy/8Rih8AAAD//wMAUEsBAi0AFAAGAAgAAAAhALaDOJL+AAAA&#10;4QEAABMAAAAAAAAAAAAAAAAAAAAAAFtDb250ZW50X1R5cGVzXS54bWxQSwECLQAUAAYACAAAACEA&#10;OP0h/9YAAACUAQAACwAAAAAAAAAAAAAAAAAvAQAAX3JlbHMvLnJlbHNQSwECLQAUAAYACAAAACEA&#10;2Gmi9BICAAAjBAAADgAAAAAAAAAAAAAAAAAuAgAAZHJzL2Uyb0RvYy54bWxQSwECLQAUAAYACAAA&#10;ACEAQGcV5+AAAAAKAQAADwAAAAAAAAAAAAAAAABsBAAAZHJzL2Rvd25yZXYueG1sUEsFBgAAAAAE&#10;AAQA8wAAAHkFAAAAAA==&#10;" filled="f" stroked="f" strokeweight=".5pt">
              <v:textbox style="mso-fit-shape-to-text:t" inset="0,0,0,0">
                <w:txbxContent>
                  <w:p w14:paraId="5E5A78DA" w14:textId="77777777" w:rsidR="000337D5" w:rsidRPr="000337D5" w:rsidRDefault="000337D5" w:rsidP="000F1457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 w:rsidR="000F1457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4FDB2FD7" w14:textId="77777777" w:rsidR="000337D5" w:rsidRPr="000337D5" w:rsidRDefault="000337D5" w:rsidP="000F1457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E5CC" w14:textId="77777777" w:rsidR="00270DE1" w:rsidRDefault="00270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B511" w14:textId="77777777" w:rsidR="00A153FB" w:rsidRDefault="00A153FB" w:rsidP="006863A0">
      <w:r>
        <w:separator/>
      </w:r>
    </w:p>
  </w:footnote>
  <w:footnote w:type="continuationSeparator" w:id="0">
    <w:p w14:paraId="47AA9509" w14:textId="77777777" w:rsidR="00A153FB" w:rsidRDefault="00A153FB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5F24" w14:textId="77777777" w:rsidR="00270DE1" w:rsidRDefault="00270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4820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6C5798" wp14:editId="36CDB4B9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1DB7" w14:textId="77777777" w:rsidR="00270DE1" w:rsidRDefault="00270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9C2"/>
    <w:multiLevelType w:val="hybridMultilevel"/>
    <w:tmpl w:val="50BA8A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001FA"/>
    <w:multiLevelType w:val="hybridMultilevel"/>
    <w:tmpl w:val="C36CB1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296849">
    <w:abstractNumId w:val="1"/>
  </w:num>
  <w:num w:numId="2" w16cid:durableId="9551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2C"/>
    <w:rsid w:val="000337D5"/>
    <w:rsid w:val="000D5796"/>
    <w:rsid w:val="000F1457"/>
    <w:rsid w:val="000F6EB5"/>
    <w:rsid w:val="00270DE1"/>
    <w:rsid w:val="002A4422"/>
    <w:rsid w:val="0032297A"/>
    <w:rsid w:val="003B3384"/>
    <w:rsid w:val="00552BD6"/>
    <w:rsid w:val="0059042C"/>
    <w:rsid w:val="00631847"/>
    <w:rsid w:val="00657D6D"/>
    <w:rsid w:val="006863A0"/>
    <w:rsid w:val="00740739"/>
    <w:rsid w:val="007B334C"/>
    <w:rsid w:val="008460CB"/>
    <w:rsid w:val="008A1080"/>
    <w:rsid w:val="009364B1"/>
    <w:rsid w:val="009516B2"/>
    <w:rsid w:val="00A153FB"/>
    <w:rsid w:val="00A94DFB"/>
    <w:rsid w:val="00B20C4D"/>
    <w:rsid w:val="00DB7E10"/>
    <w:rsid w:val="00E63042"/>
    <w:rsid w:val="00F41AD2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CBA9"/>
  <w15:chartTrackingRefBased/>
  <w15:docId w15:val="{8A704C17-FCE1-42C1-A905-02EF8739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42C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selodz.sharepoint.com/sites/dzkaSpecjalnaStrefaEkonomicznaS.A/Szablony%20dokumentw/PPL_lsse_listownik_kolor_word.dotx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1BAC6F0BBFB4EB40C4B936E73E998" ma:contentTypeVersion="6" ma:contentTypeDescription="Utwórz nowy dokument." ma:contentTypeScope="" ma:versionID="25a7764b025748243db98c81191c89b0">
  <xsd:schema xmlns:xsd="http://www.w3.org/2001/XMLSchema" xmlns:xs="http://www.w3.org/2001/XMLSchema" xmlns:p="http://schemas.microsoft.com/office/2006/metadata/properties" xmlns:ns2="0eebb3c8-e36e-4ccf-be22-03380831d63c" xmlns:ns3="e100e0cb-aa0d-45a3-9153-cca4211448d6" targetNamespace="http://schemas.microsoft.com/office/2006/metadata/properties" ma:root="true" ma:fieldsID="7a6959c25785ec9c0f7a4b071f66a78e" ns2:_="" ns3:_="">
    <xsd:import namespace="0eebb3c8-e36e-4ccf-be22-03380831d63c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bb3c8-e36e-4ccf-be22-03380831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0D1CF-79EE-4597-94B0-74E2E4F24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13F2A-2663-4121-9E08-7BF41D5BA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968F5-F473-4BFD-9BC5-A653186CD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bb3c8-e36e-4ccf-be22-03380831d63c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PPL_lsse_listownik_kolor_word</Template>
  <TotalTime>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Krawczyk</dc:creator>
  <cp:keywords/>
  <dc:description/>
  <cp:lastModifiedBy>Dorota Krawczyk</cp:lastModifiedBy>
  <cp:revision>4</cp:revision>
  <cp:lastPrinted>2023-02-17T10:38:00Z</cp:lastPrinted>
  <dcterms:created xsi:type="dcterms:W3CDTF">2026-06-15T08:09:00Z</dcterms:created>
  <dcterms:modified xsi:type="dcterms:W3CDTF">2026-07-02T13:35:00Z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0x010100CE41BAC6F0BBFB4EB40C4B936E73E998</vt:lpwstr>
  </property>
</Properties>
</file>